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8EE1" w14:textId="5C3F5276" w:rsidR="00AB109A" w:rsidRPr="00B57F23" w:rsidRDefault="00AB109A" w:rsidP="001A0F2B">
      <w:pPr>
        <w:jc w:val="center"/>
        <w:rPr>
          <w:rFonts w:asciiTheme="minorHAnsi" w:hAnsiTheme="minorHAnsi" w:cstheme="minorHAnsi"/>
          <w:color w:val="365F91" w:themeColor="accent1" w:themeShade="BF"/>
        </w:rPr>
      </w:pPr>
      <w:r w:rsidRPr="00B57F23">
        <w:rPr>
          <w:rFonts w:asciiTheme="minorHAnsi" w:hAnsiTheme="minorHAnsi" w:cstheme="minorHAnsi"/>
          <w:color w:val="365F91" w:themeColor="accent1" w:themeShade="BF"/>
        </w:rPr>
        <w:t xml:space="preserve">Para llenar el formulario por favor utilizar letra Arial, tamaño mínimo 10, espacio interlineado </w:t>
      </w:r>
      <w:r w:rsidR="001A0F2B" w:rsidRPr="00B57F23">
        <w:rPr>
          <w:rFonts w:asciiTheme="minorHAnsi" w:hAnsiTheme="minorHAnsi" w:cstheme="minorHAnsi"/>
          <w:color w:val="365F91" w:themeColor="accent1" w:themeShade="BF"/>
        </w:rPr>
        <w:t>sencillo</w:t>
      </w:r>
    </w:p>
    <w:p w14:paraId="314538E6" w14:textId="77777777" w:rsidR="00DB5C4F" w:rsidRPr="00B57F23" w:rsidRDefault="00DB5C4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7A0C2E8" w14:textId="529F2F10" w:rsidR="00A11195" w:rsidRPr="004F28F3" w:rsidRDefault="00462879" w:rsidP="001F2EBA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IDENTIFICACI</w:t>
      </w:r>
      <w:r w:rsidR="00B55EC2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Ó</w:t>
      </w: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N DEL PROYECTO</w:t>
      </w:r>
    </w:p>
    <w:p w14:paraId="10AF3417" w14:textId="5A184F2A" w:rsidR="00462879" w:rsidRDefault="00462879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T</w:t>
      </w:r>
      <w:r w:rsidR="00B55EC2" w:rsidRPr="00B57F23">
        <w:rPr>
          <w:rFonts w:asciiTheme="minorHAnsi" w:hAnsiTheme="minorHAnsi" w:cstheme="minorHAnsi"/>
          <w:bCs/>
          <w:sz w:val="20"/>
          <w:szCs w:val="20"/>
        </w:rPr>
        <w:t>Í</w:t>
      </w:r>
      <w:r w:rsidRPr="00B57F23">
        <w:rPr>
          <w:rFonts w:asciiTheme="minorHAnsi" w:hAnsiTheme="minorHAnsi" w:cstheme="minorHAnsi"/>
          <w:bCs/>
          <w:sz w:val="20"/>
          <w:szCs w:val="20"/>
        </w:rPr>
        <w:t>TULO: ________________</w:t>
      </w:r>
      <w:r w:rsidR="00A11195"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__________________________________________________</w:t>
      </w:r>
      <w:r w:rsidR="00B57F23"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___________________________________________________</w:t>
      </w:r>
      <w:r w:rsidR="00E85C81">
        <w:rPr>
          <w:rFonts w:asciiTheme="minorHAnsi" w:hAnsiTheme="minorHAnsi" w:cstheme="minorHAnsi"/>
          <w:bCs/>
          <w:sz w:val="20"/>
          <w:szCs w:val="20"/>
        </w:rPr>
        <w:t>___________________________</w:t>
      </w:r>
    </w:p>
    <w:p w14:paraId="71A1F0D2" w14:textId="77777777" w:rsidR="00DD6AF4" w:rsidRPr="00B57F23" w:rsidRDefault="00DD6AF4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6E0915" w14:textId="77777777" w:rsidR="00C743CD" w:rsidRPr="00B57F23" w:rsidRDefault="00C743CD" w:rsidP="00A1119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8ABAF4B" w14:textId="77777777" w:rsidR="00AA4066" w:rsidRPr="00B57F23" w:rsidRDefault="00AA406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3897B9C" w14:textId="0B1943FB" w:rsidR="004F28F3" w:rsidRPr="004F28F3" w:rsidRDefault="00522A6A" w:rsidP="004F28F3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CENTRO</w:t>
      </w:r>
      <w:r w:rsidR="00B57F23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S</w:t>
      </w: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DE RESPONSABILIDAD </w:t>
      </w:r>
      <w:r w:rsid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(CR) </w:t>
      </w: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Y UNIDAD</w:t>
      </w:r>
      <w:r w:rsidR="00B55EC2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ES</w:t>
      </w:r>
      <w:r w:rsidR="00A11195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PARTICIPANTES EN </w:t>
      </w:r>
      <w:r w:rsidR="00E133BE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LA EJECUCIÓN DEL PROYECTO:</w:t>
      </w:r>
    </w:p>
    <w:p w14:paraId="63B6ACFE" w14:textId="77777777" w:rsidR="004F28F3" w:rsidRDefault="00E133BE" w:rsidP="004F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</w:t>
      </w:r>
      <w:r w:rsidR="004F28F3">
        <w:rPr>
          <w:rFonts w:asciiTheme="minorHAnsi" w:hAnsiTheme="minorHAnsi" w:cstheme="minorHAnsi"/>
          <w:bCs/>
          <w:sz w:val="20"/>
          <w:szCs w:val="20"/>
        </w:rPr>
        <w:t>_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___________</w:t>
      </w:r>
    </w:p>
    <w:p w14:paraId="36095D70" w14:textId="4212D573" w:rsidR="00A11195" w:rsidRPr="00B57F23" w:rsidRDefault="00E133BE" w:rsidP="004F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</w:t>
      </w:r>
      <w:r w:rsidR="004F28F3">
        <w:rPr>
          <w:rFonts w:asciiTheme="minorHAnsi" w:hAnsiTheme="minorHAnsi" w:cstheme="minorHAnsi"/>
          <w:bCs/>
          <w:sz w:val="20"/>
          <w:szCs w:val="20"/>
        </w:rPr>
        <w:t>_______________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_______________</w:t>
      </w:r>
      <w:r w:rsidR="00120D80">
        <w:rPr>
          <w:rFonts w:asciiTheme="minorHAnsi" w:hAnsiTheme="minorHAnsi" w:cstheme="minorHAnsi"/>
          <w:bCs/>
          <w:sz w:val="20"/>
          <w:szCs w:val="20"/>
        </w:rPr>
        <w:t>_________________</w:t>
      </w:r>
      <w:r w:rsidRPr="00B57F23">
        <w:rPr>
          <w:rFonts w:asciiTheme="minorHAnsi" w:hAnsiTheme="minorHAnsi" w:cstheme="minorHAnsi"/>
          <w:bCs/>
          <w:sz w:val="20"/>
          <w:szCs w:val="20"/>
        </w:rPr>
        <w:t>____</w:t>
      </w:r>
    </w:p>
    <w:p w14:paraId="3E3ADE22" w14:textId="679363E2" w:rsidR="00462879" w:rsidRDefault="004F28F3" w:rsidP="00E1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</w:t>
      </w:r>
    </w:p>
    <w:p w14:paraId="1C6BBD67" w14:textId="77777777" w:rsidR="004F28F3" w:rsidRPr="00B57F23" w:rsidRDefault="004F28F3" w:rsidP="00E1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61FA86" w14:textId="77777777" w:rsidR="00A11195" w:rsidRPr="00B57F23" w:rsidRDefault="00A1119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688C80" w14:textId="4DA886D1" w:rsidR="00462879" w:rsidRPr="004F28F3" w:rsidRDefault="00C743CD" w:rsidP="00E133BE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INVESTIGADOR </w:t>
      </w:r>
      <w:r w:rsidR="00462879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RESPONSABLE</w:t>
      </w:r>
      <w:r w:rsidR="004C3D1A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DEL PROYECTO</w:t>
      </w:r>
    </w:p>
    <w:p w14:paraId="771DDC11" w14:textId="47DB592D" w:rsidR="00462879" w:rsidRPr="00B57F23" w:rsidRDefault="00462879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Nombre:</w:t>
      </w:r>
      <w:r w:rsidR="00DB5C4F" w:rsidRPr="00B57F23">
        <w:rPr>
          <w:rFonts w:asciiTheme="minorHAnsi" w:hAnsiTheme="minorHAnsi" w:cstheme="minorHAnsi"/>
          <w:sz w:val="20"/>
          <w:szCs w:val="20"/>
        </w:rPr>
        <w:t xml:space="preserve"> </w:t>
      </w:r>
      <w:r w:rsidRPr="00B57F23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4F90711C" w14:textId="77777777" w:rsidR="00462879" w:rsidRPr="00B57F23" w:rsidRDefault="00462879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2A0CDC2" w14:textId="4A9A6170" w:rsidR="00462879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 xml:space="preserve">Correo electrónico: </w:t>
      </w:r>
      <w:r w:rsidR="00462879" w:rsidRPr="00B57F23">
        <w:rPr>
          <w:rFonts w:asciiTheme="minorHAnsi" w:hAnsiTheme="minorHAnsi" w:cstheme="minorHAnsi"/>
          <w:sz w:val="20"/>
          <w:szCs w:val="20"/>
        </w:rPr>
        <w:t>______________</w:t>
      </w:r>
      <w:r w:rsidRPr="00B57F23">
        <w:rPr>
          <w:rFonts w:asciiTheme="minorHAnsi" w:hAnsiTheme="minorHAnsi" w:cstheme="minorHAnsi"/>
          <w:sz w:val="20"/>
          <w:szCs w:val="20"/>
        </w:rPr>
        <w:t>______</w:t>
      </w:r>
      <w:r w:rsidR="00462879" w:rsidRPr="00B57F23">
        <w:rPr>
          <w:rFonts w:asciiTheme="minorHAnsi" w:hAnsiTheme="minorHAnsi" w:cstheme="minorHAnsi"/>
          <w:sz w:val="20"/>
          <w:szCs w:val="20"/>
        </w:rPr>
        <w:t>_________________________</w:t>
      </w:r>
      <w:r w:rsidRPr="00B57F23">
        <w:rPr>
          <w:rFonts w:asciiTheme="minorHAnsi" w:hAnsiTheme="minorHAnsi" w:cstheme="minorHAnsi"/>
          <w:sz w:val="20"/>
          <w:szCs w:val="20"/>
        </w:rPr>
        <w:t>_____________</w:t>
      </w:r>
    </w:p>
    <w:p w14:paraId="0E02623F" w14:textId="77777777" w:rsidR="00462879" w:rsidRPr="00B57F23" w:rsidRDefault="00462879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6645279" w14:textId="77777777" w:rsidR="00025C25" w:rsidRPr="00B57F23" w:rsidRDefault="00025C25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1BCEB90" w14:textId="79FDADB9" w:rsidR="00025C25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Departamento o Unidad de desempeño</w:t>
      </w:r>
      <w:r w:rsidR="00B55EC2" w:rsidRPr="00B57F23">
        <w:rPr>
          <w:rFonts w:asciiTheme="minorHAnsi" w:hAnsiTheme="minorHAnsi" w:cstheme="minorHAnsi"/>
          <w:sz w:val="20"/>
          <w:szCs w:val="20"/>
        </w:rPr>
        <w:t>:</w:t>
      </w:r>
      <w:r w:rsidR="00025C25" w:rsidRPr="00B57F23">
        <w:rPr>
          <w:rFonts w:asciiTheme="minorHAnsi" w:hAnsiTheme="minorHAnsi" w:cstheme="minorHAnsi"/>
          <w:sz w:val="20"/>
          <w:szCs w:val="20"/>
        </w:rPr>
        <w:t xml:space="preserve"> </w:t>
      </w:r>
      <w:r w:rsidR="00DB5C4F" w:rsidRPr="00B57F23">
        <w:rPr>
          <w:rFonts w:asciiTheme="minorHAnsi" w:hAnsiTheme="minorHAnsi" w:cstheme="minorHAnsi"/>
          <w:sz w:val="20"/>
          <w:szCs w:val="20"/>
        </w:rPr>
        <w:t>________________________________</w:t>
      </w:r>
      <w:r w:rsidR="00025C25" w:rsidRPr="00B57F23">
        <w:rPr>
          <w:rFonts w:asciiTheme="minorHAnsi" w:hAnsiTheme="minorHAnsi" w:cstheme="minorHAnsi"/>
          <w:sz w:val="20"/>
          <w:szCs w:val="20"/>
        </w:rPr>
        <w:t>__________</w:t>
      </w:r>
    </w:p>
    <w:p w14:paraId="42FD6D3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B707AD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533A96" w14:textId="70BAB44A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Institución a la que pertenece: __________________________________________________</w:t>
      </w:r>
    </w:p>
    <w:p w14:paraId="12E5BC0F" w14:textId="77777777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C930727" w14:textId="77777777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26C38B6" w14:textId="2B0C9D67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 xml:space="preserve">Relación con el Hospital Luis Calvo Mackenna: </w:t>
      </w:r>
    </w:p>
    <w:p w14:paraId="0A459909" w14:textId="0EC0BF1C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 xml:space="preserve">____ </w:t>
      </w:r>
      <w:proofErr w:type="gramStart"/>
      <w:r w:rsidRPr="00B57F23">
        <w:rPr>
          <w:rFonts w:asciiTheme="minorHAnsi" w:hAnsiTheme="minorHAnsi" w:cstheme="minorHAnsi"/>
          <w:sz w:val="20"/>
          <w:szCs w:val="20"/>
        </w:rPr>
        <w:t>Funcionario</w:t>
      </w:r>
      <w:proofErr w:type="gramEnd"/>
      <w:r w:rsidRPr="00B57F23">
        <w:rPr>
          <w:rFonts w:asciiTheme="minorHAnsi" w:hAnsiTheme="minorHAnsi" w:cstheme="minorHAnsi"/>
          <w:sz w:val="20"/>
          <w:szCs w:val="20"/>
        </w:rPr>
        <w:t xml:space="preserve"> (Hospital – Fundación)</w:t>
      </w:r>
    </w:p>
    <w:p w14:paraId="3C30BAC6" w14:textId="77777777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C5A51D7" w14:textId="0332180B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Convenio Asistencial Docente (señale el convenio: _____________________________)</w:t>
      </w:r>
    </w:p>
    <w:p w14:paraId="33D10110" w14:textId="77777777" w:rsidR="00852471" w:rsidRPr="00B57F23" w:rsidRDefault="00852471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286E00D" w14:textId="25A12600" w:rsidR="00852471" w:rsidRPr="00B57F23" w:rsidRDefault="00852471" w:rsidP="00852471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Convenio para Investigación (señale el convenio: _____________________________)</w:t>
      </w:r>
    </w:p>
    <w:p w14:paraId="1DAAF0F5" w14:textId="77777777" w:rsidR="00462879" w:rsidRPr="00B57F23" w:rsidRDefault="00462879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1EAA5DE" w14:textId="77777777" w:rsidR="00C743CD" w:rsidRPr="00B57F23" w:rsidRDefault="00C743CD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AB721D4" w14:textId="482B5F8D" w:rsidR="006A716B" w:rsidRPr="00B57F23" w:rsidRDefault="006A716B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Función dentro del proyecto: ____________</w:t>
      </w:r>
      <w:r w:rsidR="00DB5C4F" w:rsidRPr="00B57F23">
        <w:rPr>
          <w:rFonts w:asciiTheme="minorHAnsi" w:hAnsiTheme="minorHAnsi" w:cstheme="minorHAnsi"/>
          <w:sz w:val="20"/>
          <w:szCs w:val="20"/>
        </w:rPr>
        <w:t>_______________________________</w:t>
      </w:r>
      <w:r w:rsidRPr="00B57F23">
        <w:rPr>
          <w:rFonts w:asciiTheme="minorHAnsi" w:hAnsiTheme="minorHAnsi" w:cstheme="minorHAnsi"/>
          <w:sz w:val="20"/>
          <w:szCs w:val="20"/>
        </w:rPr>
        <w:t>________</w:t>
      </w:r>
    </w:p>
    <w:p w14:paraId="61EA1EB2" w14:textId="20804312" w:rsidR="00C743CD" w:rsidRPr="00B57F23" w:rsidRDefault="00C743CD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399C362" w14:textId="77777777" w:rsidR="00852471" w:rsidRPr="00B57F23" w:rsidRDefault="00852471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522F6D2" w14:textId="2D76F0CE" w:rsidR="00462879" w:rsidRDefault="00C743CD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Firma: ___________________</w:t>
      </w:r>
    </w:p>
    <w:p w14:paraId="4700E288" w14:textId="77777777" w:rsidR="00AE5881" w:rsidRPr="00B57F23" w:rsidRDefault="00AE5881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F7F0AA7" w14:textId="66EAFEDF" w:rsidR="00836184" w:rsidRPr="004F28F3" w:rsidRDefault="00210F50" w:rsidP="001F2EBA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</w:pPr>
      <w:proofErr w:type="gramStart"/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>CO</w:t>
      </w:r>
      <w:r w:rsidR="0019361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-</w:t>
      </w: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INVESTIGADORES</w:t>
      </w:r>
      <w:proofErr w:type="gramEnd"/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4F28F3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(Completar para cada uno)</w:t>
      </w:r>
    </w:p>
    <w:p w14:paraId="5D3280C5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Nombre: __________________________________________________________________</w:t>
      </w:r>
    </w:p>
    <w:p w14:paraId="7582DF2D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8B8CAD8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Correo electrónico: __________________________________________________________</w:t>
      </w:r>
    </w:p>
    <w:p w14:paraId="244A7FEF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3736E63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Departamento o Unidad: ______________________________________________________</w:t>
      </w:r>
    </w:p>
    <w:p w14:paraId="2E5EAFC5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3D4D51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Institución a la que pertenece: __________________________________________________</w:t>
      </w:r>
    </w:p>
    <w:p w14:paraId="13703DA3" w14:textId="77777777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3F94CFD" w14:textId="559EBCFA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Relación con el HLCM.</w:t>
      </w:r>
    </w:p>
    <w:p w14:paraId="34204909" w14:textId="517FF3D8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 xml:space="preserve">____ </w:t>
      </w:r>
      <w:proofErr w:type="gramStart"/>
      <w:r w:rsidRPr="00B57F23">
        <w:rPr>
          <w:rFonts w:asciiTheme="minorHAnsi" w:hAnsiTheme="minorHAnsi" w:cstheme="minorHAnsi"/>
          <w:sz w:val="20"/>
          <w:szCs w:val="20"/>
        </w:rPr>
        <w:t>Funcionario</w:t>
      </w:r>
      <w:proofErr w:type="gramEnd"/>
      <w:r w:rsidRPr="00B57F23">
        <w:rPr>
          <w:rFonts w:asciiTheme="minorHAnsi" w:hAnsiTheme="minorHAnsi" w:cstheme="minorHAnsi"/>
          <w:sz w:val="20"/>
          <w:szCs w:val="20"/>
        </w:rPr>
        <w:t xml:space="preserve"> (Hospital – Fundación)</w:t>
      </w:r>
    </w:p>
    <w:p w14:paraId="36FF1398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4BA8D05" w14:textId="5C19839A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Convenio Asistencial Docente (señale el convenio:</w:t>
      </w:r>
      <w:r w:rsidR="00193617">
        <w:rPr>
          <w:rFonts w:asciiTheme="minorHAnsi" w:hAnsiTheme="minorHAnsi" w:cstheme="minorHAnsi"/>
          <w:sz w:val="20"/>
          <w:szCs w:val="20"/>
        </w:rPr>
        <w:t xml:space="preserve"> </w:t>
      </w:r>
      <w:r w:rsidRPr="00B57F23">
        <w:rPr>
          <w:rFonts w:asciiTheme="minorHAnsi" w:hAnsiTheme="minorHAnsi" w:cstheme="minorHAnsi"/>
          <w:sz w:val="20"/>
          <w:szCs w:val="20"/>
        </w:rPr>
        <w:t>_____________________________)</w:t>
      </w:r>
    </w:p>
    <w:p w14:paraId="729F7D7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A5C27BB" w14:textId="77777777" w:rsidR="00852471" w:rsidRPr="00B57F23" w:rsidRDefault="00852471" w:rsidP="00852471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Convenio para Investigación (señale el convenio: _____________________________)</w:t>
      </w:r>
    </w:p>
    <w:p w14:paraId="134CAA88" w14:textId="0C6CE802" w:rsidR="00852471" w:rsidRPr="00B57F23" w:rsidRDefault="00852471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CBB62" w14:textId="7F36E6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Función dentro del proyecto: ___________________________________________________</w:t>
      </w:r>
    </w:p>
    <w:p w14:paraId="76CD7C55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267933B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A88305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Firma: ___________________</w:t>
      </w:r>
    </w:p>
    <w:p w14:paraId="25B2BD97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B9D6170" w14:textId="77777777" w:rsidR="00DB5C4F" w:rsidRPr="00B57F23" w:rsidRDefault="00DB5C4F">
      <w:pPr>
        <w:ind w:right="198"/>
        <w:rPr>
          <w:rFonts w:asciiTheme="minorHAnsi" w:hAnsiTheme="minorHAnsi" w:cstheme="minorHAnsi"/>
          <w:bCs/>
          <w:sz w:val="20"/>
          <w:szCs w:val="20"/>
        </w:rPr>
      </w:pPr>
    </w:p>
    <w:p w14:paraId="735B4A65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Nombre: __________________________________________________________________</w:t>
      </w:r>
    </w:p>
    <w:p w14:paraId="10420A5E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0946D6C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Correo electrónico: __________________________________________________________</w:t>
      </w:r>
    </w:p>
    <w:p w14:paraId="6936A7B1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12FDA97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Departamento o Unidad: ______________________________________________________</w:t>
      </w:r>
    </w:p>
    <w:p w14:paraId="03E1BD2F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5D58E95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Institución a la que pertenece: __________________________________________________</w:t>
      </w:r>
    </w:p>
    <w:p w14:paraId="3CCB97B0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986FF32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Relación con el HLCM.</w:t>
      </w:r>
    </w:p>
    <w:p w14:paraId="7AF90D35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 xml:space="preserve">____ </w:t>
      </w:r>
      <w:proofErr w:type="gramStart"/>
      <w:r w:rsidRPr="00B57F23">
        <w:rPr>
          <w:rFonts w:asciiTheme="minorHAnsi" w:hAnsiTheme="minorHAnsi" w:cstheme="minorHAnsi"/>
          <w:sz w:val="20"/>
          <w:szCs w:val="20"/>
        </w:rPr>
        <w:t>Funcionario</w:t>
      </w:r>
      <w:proofErr w:type="gramEnd"/>
      <w:r w:rsidRPr="00B57F23">
        <w:rPr>
          <w:rFonts w:asciiTheme="minorHAnsi" w:hAnsiTheme="minorHAnsi" w:cstheme="minorHAnsi"/>
          <w:sz w:val="20"/>
          <w:szCs w:val="20"/>
        </w:rPr>
        <w:t xml:space="preserve"> (Hospital – Fundación)</w:t>
      </w:r>
    </w:p>
    <w:p w14:paraId="3F7CA79C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C36E12B" w14:textId="59DA91AC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Convenio Asistencial Docente (señale el convenio:</w:t>
      </w:r>
      <w:r w:rsidR="00193617">
        <w:rPr>
          <w:rFonts w:asciiTheme="minorHAnsi" w:hAnsiTheme="minorHAnsi" w:cstheme="minorHAnsi"/>
          <w:sz w:val="20"/>
          <w:szCs w:val="20"/>
        </w:rPr>
        <w:t xml:space="preserve"> </w:t>
      </w:r>
      <w:r w:rsidRPr="00B57F23">
        <w:rPr>
          <w:rFonts w:asciiTheme="minorHAnsi" w:hAnsiTheme="minorHAnsi" w:cstheme="minorHAnsi"/>
          <w:sz w:val="20"/>
          <w:szCs w:val="20"/>
        </w:rPr>
        <w:t>____________________________)</w:t>
      </w:r>
    </w:p>
    <w:p w14:paraId="5068EBC3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2C49938" w14:textId="77777777" w:rsidR="00852471" w:rsidRPr="00B57F23" w:rsidRDefault="00852471" w:rsidP="00852471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Convenio para Investigación (señale el convenio: _____________________________)</w:t>
      </w:r>
    </w:p>
    <w:p w14:paraId="2A4EB257" w14:textId="77777777" w:rsidR="00852471" w:rsidRPr="00B57F23" w:rsidRDefault="00852471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4297A12" w14:textId="281C7D1D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Función dentro del proyecto: ___________________________________________________</w:t>
      </w:r>
    </w:p>
    <w:p w14:paraId="263CE366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D3ED24B" w14:textId="77777777" w:rsidR="001F2EBA" w:rsidRPr="00B57F23" w:rsidRDefault="001F2EBA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58D43F5" w14:textId="6D7E2A3D" w:rsidR="00836184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Firma: ___________________</w:t>
      </w:r>
    </w:p>
    <w:p w14:paraId="1C274E2A" w14:textId="77777777" w:rsidR="00AE5881" w:rsidRPr="00B57F23" w:rsidRDefault="00AE5881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DACC818" w14:textId="627FE20D" w:rsidR="001F2EBA" w:rsidRDefault="001F2EBA" w:rsidP="001F2EBA">
      <w:pPr>
        <w:tabs>
          <w:tab w:val="left" w:pos="360"/>
        </w:tabs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56472EB7" w14:textId="4F72A9F7" w:rsidR="00D110D9" w:rsidRPr="00C2088B" w:rsidRDefault="003C1C1D" w:rsidP="00C2088B">
      <w:pPr>
        <w:pStyle w:val="Prrafodelista"/>
        <w:numPr>
          <w:ilvl w:val="0"/>
          <w:numId w:val="12"/>
        </w:numPr>
        <w:tabs>
          <w:tab w:val="left" w:pos="360"/>
        </w:tabs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 xml:space="preserve">COMPROMISO </w:t>
      </w:r>
      <w:r w:rsidR="00594A6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DEL </w:t>
      </w: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INVESTIGADOR RESPONSABLE</w:t>
      </w:r>
    </w:p>
    <w:p w14:paraId="31A62ED0" w14:textId="77777777" w:rsidR="00C2088B" w:rsidRDefault="003C1C1D" w:rsidP="00C2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Yo, ___________</w:t>
      </w:r>
      <w:r w:rsidR="00D110D9">
        <w:rPr>
          <w:rFonts w:asciiTheme="minorHAnsi" w:hAnsiTheme="minorHAnsi" w:cstheme="minorHAnsi"/>
          <w:bCs/>
          <w:sz w:val="20"/>
          <w:szCs w:val="20"/>
        </w:rPr>
        <w:t>____________________________________</w:t>
      </w:r>
      <w:r w:rsidRPr="00B57F23">
        <w:rPr>
          <w:rFonts w:asciiTheme="minorHAnsi" w:hAnsiTheme="minorHAnsi" w:cstheme="minorHAnsi"/>
          <w:bCs/>
          <w:sz w:val="20"/>
          <w:szCs w:val="20"/>
        </w:rPr>
        <w:t xml:space="preserve">__________________ (Nombre del investigador) en mi calidad de Investigador Principal del proyecto de investigación____________________________ (Nombre del proyecto de investigación), </w:t>
      </w:r>
    </w:p>
    <w:p w14:paraId="0B6264DD" w14:textId="0E2B43E6" w:rsidR="003C1C1D" w:rsidRPr="00594A6C" w:rsidRDefault="00C2088B" w:rsidP="00C2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4A6C">
        <w:rPr>
          <w:rFonts w:asciiTheme="minorHAnsi" w:hAnsiTheme="minorHAnsi" w:cstheme="minorHAnsi"/>
          <w:b/>
          <w:sz w:val="20"/>
          <w:szCs w:val="20"/>
        </w:rPr>
        <w:t>M</w:t>
      </w:r>
      <w:r w:rsidR="003C1C1D" w:rsidRPr="00594A6C">
        <w:rPr>
          <w:rFonts w:asciiTheme="minorHAnsi" w:hAnsiTheme="minorHAnsi" w:cstheme="minorHAnsi"/>
          <w:b/>
          <w:sz w:val="20"/>
          <w:szCs w:val="20"/>
        </w:rPr>
        <w:t>e comprometo</w:t>
      </w:r>
      <w:r w:rsidR="00594A6C" w:rsidRPr="00594A6C">
        <w:rPr>
          <w:rFonts w:asciiTheme="minorHAnsi" w:hAnsiTheme="minorHAnsi" w:cstheme="minorHAnsi"/>
          <w:b/>
          <w:sz w:val="20"/>
          <w:szCs w:val="20"/>
        </w:rPr>
        <w:t xml:space="preserve"> a</w:t>
      </w:r>
      <w:r w:rsidR="003C1C1D" w:rsidRPr="00594A6C">
        <w:rPr>
          <w:rFonts w:asciiTheme="minorHAnsi" w:hAnsiTheme="minorHAnsi" w:cstheme="minorHAnsi"/>
          <w:b/>
          <w:sz w:val="20"/>
          <w:szCs w:val="20"/>
        </w:rPr>
        <w:t>:</w:t>
      </w:r>
    </w:p>
    <w:p w14:paraId="7EA03DC5" w14:textId="06199EEC" w:rsidR="003C1C1D" w:rsidRPr="00B57F23" w:rsidRDefault="003C1C1D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1.</w:t>
      </w:r>
      <w:r w:rsidR="00D110D9">
        <w:rPr>
          <w:rFonts w:asciiTheme="minorHAnsi" w:hAnsiTheme="minorHAnsi" w:cstheme="minorHAnsi"/>
          <w:bCs/>
          <w:sz w:val="20"/>
          <w:szCs w:val="20"/>
        </w:rPr>
        <w:tab/>
      </w:r>
      <w:r w:rsidR="00594A6C">
        <w:rPr>
          <w:rFonts w:asciiTheme="minorHAnsi" w:hAnsiTheme="minorHAnsi" w:cstheme="minorHAnsi"/>
          <w:bCs/>
          <w:sz w:val="20"/>
          <w:szCs w:val="20"/>
        </w:rPr>
        <w:t>D</w:t>
      </w:r>
      <w:r w:rsidRPr="00B57F23">
        <w:rPr>
          <w:rFonts w:asciiTheme="minorHAnsi" w:hAnsiTheme="minorHAnsi" w:cstheme="minorHAnsi"/>
          <w:bCs/>
          <w:sz w:val="20"/>
          <w:szCs w:val="20"/>
        </w:rPr>
        <w:t>eclarar mis potenciales conflictos de interés ante la UCAD y el Comité de Ética respectivo.</w:t>
      </w:r>
    </w:p>
    <w:p w14:paraId="063C016B" w14:textId="4194FD13" w:rsidR="003C1C1D" w:rsidRPr="00B57F23" w:rsidRDefault="003C1C1D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3</w:t>
      </w:r>
      <w:r w:rsidR="00C2088B">
        <w:rPr>
          <w:rFonts w:asciiTheme="minorHAnsi" w:hAnsiTheme="minorHAnsi" w:cstheme="minorHAnsi"/>
          <w:bCs/>
          <w:sz w:val="20"/>
          <w:szCs w:val="20"/>
        </w:rPr>
        <w:t>.</w:t>
      </w:r>
      <w:r w:rsidR="00C2088B">
        <w:rPr>
          <w:rFonts w:asciiTheme="minorHAnsi" w:hAnsiTheme="minorHAnsi" w:cstheme="minorHAnsi"/>
          <w:bCs/>
          <w:sz w:val="20"/>
          <w:szCs w:val="20"/>
        </w:rPr>
        <w:tab/>
      </w:r>
      <w:r w:rsidR="00594A6C">
        <w:rPr>
          <w:rFonts w:asciiTheme="minorHAnsi" w:hAnsiTheme="minorHAnsi" w:cstheme="minorHAnsi"/>
          <w:bCs/>
          <w:sz w:val="20"/>
          <w:szCs w:val="20"/>
        </w:rPr>
        <w:t>R</w:t>
      </w:r>
      <w:r w:rsidRPr="00B57F23">
        <w:rPr>
          <w:rFonts w:asciiTheme="minorHAnsi" w:hAnsiTheme="minorHAnsi" w:cstheme="minorHAnsi"/>
          <w:bCs/>
          <w:sz w:val="20"/>
          <w:szCs w:val="20"/>
        </w:rPr>
        <w:t>eportar a la UCAD y el Comité de Ética cualquier desviación y/o enmienda del proyecto.</w:t>
      </w:r>
    </w:p>
    <w:p w14:paraId="2AF2C9FF" w14:textId="2E2D295F" w:rsidR="003C1C1D" w:rsidRPr="00B57F23" w:rsidRDefault="00526B57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4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.</w:t>
      </w:r>
      <w:r w:rsidR="00C2088B">
        <w:rPr>
          <w:rFonts w:asciiTheme="minorHAnsi" w:hAnsiTheme="minorHAnsi" w:cstheme="minorHAnsi"/>
          <w:bCs/>
          <w:sz w:val="20"/>
          <w:szCs w:val="20"/>
        </w:rPr>
        <w:tab/>
      </w:r>
      <w:r w:rsidR="00594A6C">
        <w:rPr>
          <w:rFonts w:asciiTheme="minorHAnsi" w:hAnsiTheme="minorHAnsi" w:cstheme="minorHAnsi"/>
          <w:bCs/>
          <w:sz w:val="20"/>
          <w:szCs w:val="20"/>
        </w:rPr>
        <w:t>E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nviar a la UCAD un informe de avance cada año a contar de la fecha de la resolución de aprobación para la realización del proyecto.</w:t>
      </w:r>
    </w:p>
    <w:p w14:paraId="7A735024" w14:textId="36E7B52B" w:rsidR="003C1C1D" w:rsidRPr="00B57F23" w:rsidRDefault="00526B57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5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.</w:t>
      </w:r>
      <w:r w:rsidR="00C2088B">
        <w:rPr>
          <w:rFonts w:asciiTheme="minorHAnsi" w:hAnsiTheme="minorHAnsi" w:cstheme="minorHAnsi"/>
          <w:bCs/>
          <w:sz w:val="20"/>
          <w:szCs w:val="20"/>
        </w:rPr>
        <w:tab/>
      </w:r>
      <w:r w:rsidR="00594A6C">
        <w:rPr>
          <w:rFonts w:asciiTheme="minorHAnsi" w:hAnsiTheme="minorHAnsi" w:cstheme="minorHAnsi"/>
          <w:bCs/>
          <w:sz w:val="20"/>
          <w:szCs w:val="20"/>
        </w:rPr>
        <w:t>E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nviar a la UCAD un informe al final al término del estudio.</w:t>
      </w:r>
    </w:p>
    <w:p w14:paraId="232A33CC" w14:textId="1852053A" w:rsidR="003C1C1D" w:rsidRPr="00B57F23" w:rsidRDefault="00526B57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6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.</w:t>
      </w:r>
      <w:r w:rsidR="00C2088B">
        <w:rPr>
          <w:rFonts w:asciiTheme="minorHAnsi" w:hAnsiTheme="minorHAnsi" w:cstheme="minorHAnsi"/>
          <w:bCs/>
          <w:sz w:val="20"/>
          <w:szCs w:val="20"/>
        </w:rPr>
        <w:tab/>
      </w:r>
      <w:r w:rsidR="00594A6C">
        <w:rPr>
          <w:rFonts w:asciiTheme="minorHAnsi" w:hAnsiTheme="minorHAnsi" w:cstheme="minorHAnsi"/>
          <w:bCs/>
          <w:sz w:val="20"/>
          <w:szCs w:val="20"/>
        </w:rPr>
        <w:t>C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omunicar a la UCAD: cierre, auditorías, inspecciones o suspensión del estudio, enviando un informe con los resultados obtenidos hasta esa fecha, razones de la suspensión y programa de acción con los sujetos participantes (si aplica).</w:t>
      </w:r>
    </w:p>
    <w:p w14:paraId="3B0CD82F" w14:textId="6584ED10" w:rsidR="003C1C1D" w:rsidRDefault="00526B57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7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.</w:t>
      </w:r>
      <w:r w:rsidR="00C2088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088B">
        <w:rPr>
          <w:rFonts w:asciiTheme="minorHAnsi" w:hAnsiTheme="minorHAnsi" w:cstheme="minorHAnsi"/>
          <w:bCs/>
          <w:sz w:val="20"/>
          <w:szCs w:val="20"/>
        </w:rPr>
        <w:tab/>
      </w:r>
      <w:r w:rsidR="00594A6C">
        <w:rPr>
          <w:rFonts w:asciiTheme="minorHAnsi" w:hAnsiTheme="minorHAnsi" w:cstheme="minorHAnsi"/>
          <w:bCs/>
          <w:sz w:val="20"/>
          <w:szCs w:val="20"/>
        </w:rPr>
        <w:t>G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arantizar que el procedimiento del consentimiento informad</w:t>
      </w:r>
      <w:r w:rsidR="0018167B">
        <w:rPr>
          <w:rFonts w:asciiTheme="minorHAnsi" w:hAnsiTheme="minorHAnsi" w:cstheme="minorHAnsi"/>
          <w:bCs/>
          <w:sz w:val="20"/>
          <w:szCs w:val="20"/>
        </w:rPr>
        <w:t>o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 xml:space="preserve"> se lleve a cabo de tal forma que promueva la libertad y autonomía del sujeto, asegurándose que éste logró entender adecuadamente la investigación, sus</w:t>
      </w:r>
      <w:r w:rsidR="008F78F5">
        <w:rPr>
          <w:rFonts w:asciiTheme="minorHAnsi" w:hAnsiTheme="minorHAnsi" w:cstheme="minorHAnsi"/>
          <w:bCs/>
          <w:sz w:val="20"/>
          <w:szCs w:val="20"/>
        </w:rPr>
        <w:t xml:space="preserve"> probables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 xml:space="preserve"> riesgos y beneficios.</w:t>
      </w:r>
    </w:p>
    <w:p w14:paraId="21E31670" w14:textId="77777777" w:rsidR="00C2088B" w:rsidRPr="00594A6C" w:rsidRDefault="00526B57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4A6C">
        <w:rPr>
          <w:rFonts w:asciiTheme="minorHAnsi" w:hAnsiTheme="minorHAnsi" w:cstheme="minorHAnsi"/>
          <w:b/>
          <w:sz w:val="20"/>
          <w:szCs w:val="20"/>
        </w:rPr>
        <w:t>Declaro</w:t>
      </w:r>
    </w:p>
    <w:p w14:paraId="04F34F5A" w14:textId="01F4DD33" w:rsidR="00C2088B" w:rsidRDefault="00C2088B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8. </w:t>
      </w:r>
      <w:r>
        <w:rPr>
          <w:rFonts w:asciiTheme="minorHAnsi" w:hAnsiTheme="minorHAnsi" w:cstheme="minorHAnsi"/>
          <w:bCs/>
          <w:sz w:val="20"/>
          <w:szCs w:val="20"/>
        </w:rPr>
        <w:tab/>
        <w:t>C</w:t>
      </w:r>
      <w:r w:rsidRPr="00B57F23">
        <w:rPr>
          <w:rFonts w:asciiTheme="minorHAnsi" w:hAnsiTheme="minorHAnsi" w:cstheme="minorHAnsi"/>
          <w:bCs/>
          <w:sz w:val="20"/>
          <w:szCs w:val="20"/>
        </w:rPr>
        <w:t>onocer las leyes y normativas vigentes para la conducción correcta del proyecto.</w:t>
      </w:r>
    </w:p>
    <w:p w14:paraId="266EF0B6" w14:textId="77777777" w:rsidR="00594A6C" w:rsidRDefault="00C2088B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9.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C2088B">
        <w:rPr>
          <w:rFonts w:asciiTheme="minorHAnsi" w:hAnsiTheme="minorHAnsi" w:cstheme="minorHAnsi"/>
          <w:bCs/>
          <w:sz w:val="20"/>
          <w:szCs w:val="20"/>
        </w:rPr>
        <w:t xml:space="preserve">Que </w:t>
      </w:r>
      <w:r w:rsidRPr="00C2088B">
        <w:rPr>
          <w:rFonts w:ascii="Arial" w:hAnsi="Arial" w:cs="Arial"/>
          <w:sz w:val="20"/>
          <w:szCs w:val="20"/>
          <w:shd w:val="clear" w:color="auto" w:fill="FFFFFF"/>
        </w:rPr>
        <w:t xml:space="preserve">el proyecto presentado pertenece a un grupo de investigación compuesto por el investigador responsable y el/los </w:t>
      </w:r>
      <w:proofErr w:type="spellStart"/>
      <w:r w:rsidRPr="00C2088B">
        <w:rPr>
          <w:rFonts w:ascii="Arial" w:hAnsi="Arial" w:cs="Arial"/>
          <w:sz w:val="20"/>
          <w:szCs w:val="20"/>
          <w:shd w:val="clear" w:color="auto" w:fill="FFFFFF"/>
        </w:rPr>
        <w:t>co</w:t>
      </w:r>
      <w:proofErr w:type="spellEnd"/>
      <w:r w:rsidRPr="00C2088B">
        <w:rPr>
          <w:rFonts w:ascii="Arial" w:hAnsi="Arial" w:cs="Arial"/>
          <w:sz w:val="20"/>
          <w:szCs w:val="20"/>
          <w:shd w:val="clear" w:color="auto" w:fill="FFFFFF"/>
        </w:rPr>
        <w:t>-investigador/es. En el caso de que alguno de los integrantes, incluyendo al investigador principal, renuncie al hospital o no pueda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2088B">
        <w:rPr>
          <w:rFonts w:ascii="Arial" w:hAnsi="Arial" w:cs="Arial"/>
          <w:sz w:val="20"/>
          <w:szCs w:val="20"/>
          <w:shd w:val="clear" w:color="auto" w:fill="FFFFFF"/>
        </w:rPr>
        <w:t xml:space="preserve">continuar el presente proyecto por cualquier causa, el equipo restante podrá nombrar a un nuevo investigador responsable dentro de los mismos </w:t>
      </w:r>
      <w:proofErr w:type="spellStart"/>
      <w:r w:rsidRPr="00C2088B">
        <w:rPr>
          <w:rFonts w:ascii="Arial" w:hAnsi="Arial" w:cs="Arial"/>
          <w:sz w:val="20"/>
          <w:szCs w:val="20"/>
          <w:shd w:val="clear" w:color="auto" w:fill="FFFFFF"/>
        </w:rPr>
        <w:t>co</w:t>
      </w:r>
      <w:proofErr w:type="spellEnd"/>
      <w:r w:rsidRPr="00C2088B">
        <w:rPr>
          <w:rFonts w:ascii="Arial" w:hAnsi="Arial" w:cs="Arial"/>
          <w:sz w:val="20"/>
          <w:szCs w:val="20"/>
          <w:shd w:val="clear" w:color="auto" w:fill="FFFFFF"/>
        </w:rPr>
        <w:t>-investigadores que conforman el grupo</w:t>
      </w:r>
      <w:r w:rsidR="00594A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2088B">
        <w:rPr>
          <w:rFonts w:ascii="Arial" w:hAnsi="Arial" w:cs="Arial"/>
          <w:sz w:val="20"/>
          <w:szCs w:val="20"/>
          <w:shd w:val="clear" w:color="auto" w:fill="FFFFFF"/>
        </w:rPr>
        <w:t>y continuar con la ejecución del proyecto</w:t>
      </w:r>
      <w:r w:rsidR="00594A6C">
        <w:rPr>
          <w:rFonts w:asciiTheme="minorHAnsi" w:hAnsiTheme="minorHAnsi" w:cstheme="minorHAnsi"/>
          <w:bCs/>
          <w:sz w:val="20"/>
          <w:szCs w:val="20"/>
        </w:rPr>
        <w:t>.</w:t>
      </w:r>
    </w:p>
    <w:p w14:paraId="513E5A08" w14:textId="4292760C" w:rsidR="003C1C1D" w:rsidRPr="00B57F23" w:rsidRDefault="003C1C1D" w:rsidP="00C2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Nombre:</w:t>
      </w:r>
      <w:r w:rsidR="00A804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</w:t>
      </w:r>
      <w:r w:rsidR="00594A6C">
        <w:rPr>
          <w:rFonts w:asciiTheme="minorHAnsi" w:hAnsiTheme="minorHAnsi" w:cstheme="minorHAnsi"/>
          <w:bCs/>
          <w:sz w:val="20"/>
          <w:szCs w:val="20"/>
        </w:rPr>
        <w:t>__________________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</w:t>
      </w:r>
    </w:p>
    <w:p w14:paraId="6010C616" w14:textId="77777777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8C2A62" w14:textId="77777777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242DD1F" w14:textId="2D4FEC05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RUT:</w:t>
      </w:r>
      <w:r w:rsidR="00A804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</w:t>
      </w:r>
    </w:p>
    <w:p w14:paraId="632ED68D" w14:textId="77777777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F50ADC8" w14:textId="77777777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ACE215" w14:textId="0732C1F4" w:rsidR="00D110D9" w:rsidRDefault="003C1C1D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Firma:</w:t>
      </w:r>
      <w:r w:rsidR="00A804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57F23">
        <w:rPr>
          <w:rFonts w:asciiTheme="minorHAnsi" w:hAnsiTheme="minorHAnsi" w:cstheme="minorHAnsi"/>
          <w:bCs/>
          <w:sz w:val="20"/>
          <w:szCs w:val="20"/>
        </w:rPr>
        <w:t xml:space="preserve">_________________________ </w:t>
      </w:r>
      <w:r w:rsidRPr="00B57F23">
        <w:rPr>
          <w:rFonts w:asciiTheme="minorHAnsi" w:hAnsiTheme="minorHAnsi" w:cstheme="minorHAnsi"/>
          <w:bCs/>
          <w:sz w:val="20"/>
          <w:szCs w:val="20"/>
        </w:rPr>
        <w:tab/>
        <w:t>Fecha:</w:t>
      </w:r>
      <w:r w:rsidR="00A80465">
        <w:rPr>
          <w:rFonts w:asciiTheme="minorHAnsi" w:hAnsiTheme="minorHAnsi" w:cstheme="minorHAnsi"/>
          <w:bCs/>
          <w:sz w:val="20"/>
          <w:szCs w:val="20"/>
        </w:rPr>
        <w:t xml:space="preserve"> __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_________________________</w:t>
      </w:r>
    </w:p>
    <w:p w14:paraId="414753EE" w14:textId="77777777" w:rsidR="00956076" w:rsidRPr="00594A6C" w:rsidRDefault="00956076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727A8A2" w14:textId="2D1FF3D4" w:rsidR="00D110D9" w:rsidRPr="00B57F23" w:rsidRDefault="00D110D9" w:rsidP="00594A6C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B4B203F" w14:textId="23C4C3FE" w:rsidR="00462879" w:rsidRPr="00C522F3" w:rsidRDefault="00DB5C4F" w:rsidP="00674714">
      <w:pPr>
        <w:pStyle w:val="Prrafodelista"/>
        <w:numPr>
          <w:ilvl w:val="0"/>
          <w:numId w:val="12"/>
        </w:numPr>
        <w:tabs>
          <w:tab w:val="left" w:pos="360"/>
        </w:tabs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C522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>RESU</w:t>
      </w:r>
      <w:r w:rsidR="00462879" w:rsidRPr="00C522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MEN DEL PROYECTO</w:t>
      </w:r>
    </w:p>
    <w:p w14:paraId="1C20E5B5" w14:textId="2AE4BD4A" w:rsidR="00B06E89" w:rsidRPr="00484B81" w:rsidRDefault="00B06E89" w:rsidP="00B06E89">
      <w:pPr>
        <w:ind w:right="198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(Utilizar formato estructurado señalando: Antecedentes, Objetivo</w:t>
      </w:r>
      <w:r w:rsidR="002D4729"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s</w:t>
      </w: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, Metodología, Resultados esperados. </w:t>
      </w:r>
      <w:r w:rsidR="00AB109A"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Espacio máximo una página,</w:t>
      </w: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)</w:t>
      </w:r>
    </w:p>
    <w:p w14:paraId="1F50743E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3DCC68D4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DF4CA10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52F892D1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25252EF3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E86DDA5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36F1D3B7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653E5F9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0BAA8123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2728E2F9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66983A54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9029A7A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3ED4516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0461D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42D977C5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2BD4A5B9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7E665ED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CE10604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5FB0CE3F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33923F88" w14:textId="77777777" w:rsidR="004B2CAD" w:rsidRPr="00B57F23" w:rsidRDefault="004B2CAD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69C6F5C2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0CF0E96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26F54AD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341055ED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1BD4048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04580C89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40E59958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60EF5A4F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59687D96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8A6CB1F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51CB1FC1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88E117E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D41FB91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675CDFFC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109BF8E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E0691D7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D15A444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424BC9A0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2E1F4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2B09E4D7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5DF98D6A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4B14404" w14:textId="433E32DA" w:rsidR="00462879" w:rsidRPr="00484BDD" w:rsidRDefault="00462879" w:rsidP="00674714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BD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>FORMULACIÓN GENERAL DEL PROYECTO:</w:t>
      </w:r>
    </w:p>
    <w:p w14:paraId="4F8B317B" w14:textId="795E9379" w:rsidR="00462879" w:rsidRPr="00484B81" w:rsidRDefault="00462879">
      <w:pPr>
        <w:ind w:right="198"/>
        <w:jc w:val="both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(Debe contener la introducción al tema plant</w:t>
      </w:r>
      <w:r w:rsidR="00025C25"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eado, discusión bibliográfica, </w:t>
      </w: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fundamentación teórica. </w:t>
      </w:r>
      <w:r w:rsidRPr="00484B81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 xml:space="preserve">Máximo </w:t>
      </w:r>
      <w:r w:rsidR="00806243" w:rsidRPr="00484B81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  <w:u w:val="single"/>
        </w:rPr>
        <w:t>4</w:t>
      </w:r>
      <w:r w:rsidRPr="00484B81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  <w:u w:val="single"/>
        </w:rPr>
        <w:t xml:space="preserve"> páginas</w:t>
      </w:r>
      <w:r w:rsidR="00B06E89"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, incluida la</w:t>
      </w: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 bibliografí</w:t>
      </w:r>
      <w:r w:rsidR="00AB109A"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a</w:t>
      </w: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).</w:t>
      </w:r>
    </w:p>
    <w:p w14:paraId="6378E6C2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0399D88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D5D4A51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EF8CC15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9BA267B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5632967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83843C3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18C6689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2464F52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5F902AF" w14:textId="77777777" w:rsidR="00321E39" w:rsidRPr="00B57F23" w:rsidRDefault="0032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CE8B0B7" w14:textId="77777777" w:rsidR="00321E39" w:rsidRPr="00B57F23" w:rsidRDefault="0032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4E7A55E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5C00480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2799E5B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EBCECA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0CF126A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3024740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9741475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5417471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B1CFCC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219C11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110AFAC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830350D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C6FE5DA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BD1A387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47B48E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8A7F3F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E466FB1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F37BEE6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8A3897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4DCB90C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B4B89E9" w14:textId="2614C0B5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BF695D8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DDF7662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ECA7C7A" w14:textId="0FB46D81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7D99940" w14:textId="11D8E63F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905C8FE" w14:textId="7DFC8466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B702BDF" w14:textId="794FFCB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154A600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7713147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C7C647B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B27ADE8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3589799" w14:textId="324D8CCD" w:rsidR="00D23A22" w:rsidRPr="00484BDD" w:rsidRDefault="00D23A22" w:rsidP="00D23A22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BD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>PREGUNTA DE INVESTIGACIÓN</w:t>
      </w:r>
    </w:p>
    <w:p w14:paraId="78BC7D2E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21B3B2E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9BA3C17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89FF2E2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B35883D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FB87894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2F6BF99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F2137C3" w14:textId="641F5090" w:rsidR="00D23A22" w:rsidRDefault="00D23A22" w:rsidP="00D23A22">
      <w:pP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20629814" w14:textId="77777777" w:rsidR="00EC4EEA" w:rsidRPr="00B57F23" w:rsidRDefault="00EC4EEA" w:rsidP="00D23A22">
      <w:pP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6047CF6E" w14:textId="38E6E1D3" w:rsidR="00D23A22" w:rsidRPr="00484BDD" w:rsidRDefault="00D23A22" w:rsidP="00674714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BD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HIPÓTESIS</w:t>
      </w:r>
    </w:p>
    <w:p w14:paraId="54747FFB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CF9E1D6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9598ECE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BC85A4A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03CA079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0E528C2" w14:textId="77777777" w:rsidR="00B06E89" w:rsidRPr="00B57F23" w:rsidRDefault="00B06E89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2597C69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E068B34" w14:textId="77777777" w:rsidR="00612C4D" w:rsidRPr="00B57F23" w:rsidRDefault="00612C4D">
      <w:pP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3C173989" w14:textId="77777777" w:rsidR="00462879" w:rsidRPr="00B57F23" w:rsidRDefault="00462879">
      <w:pP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708F8" w14:textId="77777777" w:rsidR="00612C4D" w:rsidRPr="00484BDD" w:rsidRDefault="00612C4D" w:rsidP="00674714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BD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OBJETIVOS</w:t>
      </w:r>
    </w:p>
    <w:p w14:paraId="42F007E2" w14:textId="77777777" w:rsidR="00612C4D" w:rsidRPr="00B57F23" w:rsidRDefault="00612C4D" w:rsidP="009573DE">
      <w:pPr>
        <w:ind w:right="198"/>
        <w:rPr>
          <w:rFonts w:asciiTheme="minorHAnsi" w:hAnsiTheme="minorHAnsi" w:cstheme="minorHAnsi"/>
          <w:sz w:val="20"/>
          <w:szCs w:val="20"/>
        </w:rPr>
      </w:pPr>
    </w:p>
    <w:p w14:paraId="0D6B3143" w14:textId="77777777" w:rsidR="00462879" w:rsidRPr="00B01EB6" w:rsidRDefault="00462879" w:rsidP="00612C4D">
      <w:pPr>
        <w:ind w:left="360" w:right="198"/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</w:pPr>
      <w:r w:rsidRPr="00B01EB6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>A.- OBJETIVO GENERAL</w:t>
      </w:r>
    </w:p>
    <w:p w14:paraId="0D5D6AE7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DC43D53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C71A052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E20693E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74D0844" w14:textId="77777777" w:rsidR="00462879" w:rsidRPr="00B57F23" w:rsidRDefault="00462879">
      <w:pP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143056D" w14:textId="42EC010E" w:rsidR="00462879" w:rsidRPr="00B01EB6" w:rsidRDefault="00462879">
      <w:pPr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</w:pPr>
      <w:r w:rsidRPr="00B01EB6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>B.- OBJETIVOS ESPEC</w:t>
      </w:r>
      <w:r w:rsidR="005812CE" w:rsidRPr="00B01EB6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>Í</w:t>
      </w:r>
      <w:r w:rsidRPr="00B01EB6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>FICOS</w:t>
      </w:r>
    </w:p>
    <w:p w14:paraId="0A7AD776" w14:textId="77777777" w:rsidR="00462879" w:rsidRPr="00B57F2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5A8836A" w14:textId="77777777" w:rsidR="00462879" w:rsidRPr="00B57F2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19917D0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9335F21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2D5434A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A83409B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852422A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6C12683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AEF66F4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D4D5FAD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C5C6329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4485A06" w14:textId="77777777" w:rsidR="00462879" w:rsidRPr="00B57F2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A6014F1" w14:textId="77777777" w:rsidR="009132B0" w:rsidRDefault="009132B0" w:rsidP="009573DE">
      <w:pPr>
        <w:pStyle w:val="Prrafodelista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174749" w14:textId="344883CD" w:rsidR="009132B0" w:rsidRDefault="009132B0" w:rsidP="009573DE">
      <w:pPr>
        <w:pStyle w:val="Prrafodelista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F524BD" w14:textId="438F5BA0" w:rsidR="00956076" w:rsidRDefault="00956076" w:rsidP="009573DE">
      <w:pPr>
        <w:pStyle w:val="Prrafodelista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94A9E74" w14:textId="131022E4" w:rsidR="00D15105" w:rsidRPr="009132B0" w:rsidRDefault="00D15105" w:rsidP="009132B0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>METODOLOG</w:t>
      </w:r>
      <w:r w:rsidR="005812CE"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Í</w:t>
      </w:r>
      <w:r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A. </w:t>
      </w:r>
    </w:p>
    <w:p w14:paraId="3EADC99E" w14:textId="0190DD60" w:rsidR="00D15105" w:rsidRPr="00B01EB6" w:rsidRDefault="00D15105" w:rsidP="00D15105">
      <w:pPr>
        <w:pStyle w:val="Textoindependiente2"/>
        <w:rPr>
          <w:rFonts w:asciiTheme="minorHAnsi" w:hAnsiTheme="minorHAnsi" w:cstheme="minorHAnsi"/>
          <w:b w:val="0"/>
          <w:color w:val="365F91" w:themeColor="accent1" w:themeShade="BF"/>
          <w:szCs w:val="20"/>
        </w:rPr>
      </w:pPr>
      <w:r w:rsidRPr="00B01EB6">
        <w:rPr>
          <w:rFonts w:asciiTheme="minorHAnsi" w:hAnsiTheme="minorHAnsi" w:cstheme="minorHAnsi"/>
          <w:b w:val="0"/>
          <w:color w:val="365F91" w:themeColor="accent1" w:themeShade="BF"/>
          <w:szCs w:val="20"/>
        </w:rPr>
        <w:t>(Detalle su metodología e incluya las referencias bibliográficas que correspondan. Se sugiere incluir el</w:t>
      </w:r>
      <w:r w:rsidRPr="00B01EB6">
        <w:rPr>
          <w:rFonts w:asciiTheme="minorHAnsi" w:hAnsiTheme="minorHAnsi" w:cstheme="minorHAnsi"/>
          <w:b w:val="0"/>
          <w:color w:val="365F91" w:themeColor="accent1" w:themeShade="BF"/>
          <w:szCs w:val="20"/>
          <w:u w:val="single"/>
        </w:rPr>
        <w:t xml:space="preserve"> </w:t>
      </w:r>
      <w:r w:rsidRPr="00B01EB6">
        <w:rPr>
          <w:rFonts w:asciiTheme="minorHAnsi" w:hAnsiTheme="minorHAnsi" w:cstheme="minorHAnsi"/>
          <w:color w:val="365F91" w:themeColor="accent1" w:themeShade="BF"/>
          <w:szCs w:val="20"/>
          <w:u w:val="single"/>
        </w:rPr>
        <w:t>tipo de estudio, el lugar del estudio, el período, los criterios de inclusión y exclusión,</w:t>
      </w:r>
      <w:r w:rsidR="007F3BD6">
        <w:rPr>
          <w:rFonts w:asciiTheme="minorHAnsi" w:hAnsiTheme="minorHAnsi" w:cstheme="minorHAnsi"/>
          <w:color w:val="365F91" w:themeColor="accent1" w:themeShade="BF"/>
          <w:szCs w:val="20"/>
          <w:u w:val="single"/>
        </w:rPr>
        <w:t xml:space="preserve"> el tamaño muestral,</w:t>
      </w:r>
      <w:r w:rsidRPr="00B01EB6">
        <w:rPr>
          <w:rFonts w:asciiTheme="minorHAnsi" w:hAnsiTheme="minorHAnsi" w:cstheme="minorHAnsi"/>
          <w:color w:val="365F91" w:themeColor="accent1" w:themeShade="BF"/>
          <w:szCs w:val="20"/>
          <w:u w:val="single"/>
        </w:rPr>
        <w:t xml:space="preserve"> las definiciones de las variables a estudiar, las técnicas a utilizar y el análisis estadístico</w:t>
      </w:r>
      <w:r w:rsidR="00AB109A" w:rsidRPr="00B01EB6">
        <w:rPr>
          <w:rFonts w:asciiTheme="minorHAnsi" w:hAnsiTheme="minorHAnsi" w:cstheme="minorHAnsi"/>
          <w:b w:val="0"/>
          <w:color w:val="365F91" w:themeColor="accent1" w:themeShade="BF"/>
          <w:szCs w:val="20"/>
        </w:rPr>
        <w:t xml:space="preserve">. </w:t>
      </w:r>
      <w:r w:rsidR="002D4729" w:rsidRPr="00B01EB6">
        <w:rPr>
          <w:rFonts w:asciiTheme="minorHAnsi" w:hAnsiTheme="minorHAnsi" w:cstheme="minorHAnsi"/>
          <w:b w:val="0"/>
          <w:color w:val="365F91" w:themeColor="accent1" w:themeShade="BF"/>
          <w:szCs w:val="20"/>
        </w:rPr>
        <w:t>Máximo</w:t>
      </w:r>
      <w:r w:rsidR="00AB109A" w:rsidRPr="00B01EB6">
        <w:rPr>
          <w:rFonts w:asciiTheme="minorHAnsi" w:hAnsiTheme="minorHAnsi" w:cstheme="minorHAnsi"/>
          <w:b w:val="0"/>
          <w:color w:val="365F91" w:themeColor="accent1" w:themeShade="BF"/>
          <w:szCs w:val="20"/>
        </w:rPr>
        <w:t xml:space="preserve"> </w:t>
      </w:r>
      <w:r w:rsidRPr="00B01EB6">
        <w:rPr>
          <w:rFonts w:asciiTheme="minorHAnsi" w:hAnsiTheme="minorHAnsi" w:cstheme="minorHAnsi"/>
          <w:b w:val="0"/>
          <w:color w:val="365F91" w:themeColor="accent1" w:themeShade="BF"/>
          <w:szCs w:val="20"/>
          <w:u w:val="single"/>
        </w:rPr>
        <w:t>2 páginas</w:t>
      </w:r>
      <w:r w:rsidRPr="00B01EB6">
        <w:rPr>
          <w:rFonts w:asciiTheme="minorHAnsi" w:hAnsiTheme="minorHAnsi" w:cstheme="minorHAnsi"/>
          <w:b w:val="0"/>
          <w:color w:val="365F91" w:themeColor="accent1" w:themeShade="BF"/>
          <w:szCs w:val="20"/>
        </w:rPr>
        <w:t>).</w:t>
      </w:r>
    </w:p>
    <w:p w14:paraId="5D84DA1B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F7E93D1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5F97FE2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FABDB77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F0F4051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7234654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F4DFBBA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DBEE808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FD87677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E457AF0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A8A1C82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F748076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3713BE2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A132140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AEF470D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8859D67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8F476F9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585005B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A6B6AFE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5F45422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94C8F98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92D7BC8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0F27F05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1FFDB14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F845645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2EE8443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354C718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666CBDE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0A7EFEB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5ABF658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1165DFE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220B2D0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B78B1BA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046F016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C75225B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51AB1EE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C28D2B9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528E630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D139742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0D14D4C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08BC26B" w14:textId="77777777" w:rsidR="00AA4066" w:rsidRPr="00B57F23" w:rsidRDefault="00AA4066" w:rsidP="009573DE">
      <w:pP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46343341" w14:textId="77777777" w:rsidR="00D22741" w:rsidRPr="00B57F23" w:rsidRDefault="00D22741" w:rsidP="009573DE">
      <w:pP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29B42C86" w14:textId="4AA50620" w:rsidR="00D22741" w:rsidRPr="009132B0" w:rsidRDefault="00D22741" w:rsidP="00D22741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PRESENTACIÓN A COMITÉ DE ÉTICA </w:t>
      </w:r>
      <w:r w:rsidR="00F7250B"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CIENTÍFICO O </w:t>
      </w:r>
      <w:r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DE INVESTIGACIÓN</w:t>
      </w:r>
      <w:r w:rsidR="00F7250B"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(CEC)</w:t>
      </w:r>
    </w:p>
    <w:p w14:paraId="5A4C8428" w14:textId="77777777" w:rsidR="00F7250B" w:rsidRPr="00B57F23" w:rsidRDefault="00F7250B" w:rsidP="009F1407">
      <w:pPr>
        <w:ind w:left="360" w:right="198"/>
        <w:jc w:val="center"/>
        <w:rPr>
          <w:rStyle w:val="Textoennegrita"/>
          <w:rFonts w:asciiTheme="minorHAnsi" w:hAnsiTheme="minorHAnsi" w:cstheme="minorHAnsi"/>
          <w:color w:val="777777"/>
          <w:sz w:val="16"/>
          <w:szCs w:val="16"/>
          <w:shd w:val="clear" w:color="auto" w:fill="FFFFFF"/>
        </w:rPr>
      </w:pPr>
    </w:p>
    <w:p w14:paraId="209D5770" w14:textId="68D8A422" w:rsidR="00F7250B" w:rsidRPr="009132B0" w:rsidRDefault="00F7250B" w:rsidP="009132B0">
      <w:pPr>
        <w:ind w:left="-284" w:right="198"/>
        <w:jc w:val="center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r w:rsidRPr="009132B0">
        <w:rPr>
          <w:rStyle w:val="Textoennegrita"/>
          <w:rFonts w:asciiTheme="minorHAnsi" w:hAnsiTheme="minorHAnsi" w:cstheme="minorHAnsi"/>
          <w:color w:val="365F91" w:themeColor="accent1" w:themeShade="BF"/>
          <w:sz w:val="20"/>
          <w:szCs w:val="20"/>
          <w:shd w:val="clear" w:color="auto" w:fill="FFFFFF"/>
        </w:rPr>
        <w:t>Esta evaluaci</w:t>
      </w:r>
      <w:r w:rsidR="00273267" w:rsidRPr="009132B0">
        <w:rPr>
          <w:rStyle w:val="Textoennegrita"/>
          <w:rFonts w:asciiTheme="minorHAnsi" w:hAnsiTheme="minorHAnsi" w:cstheme="minorHAnsi"/>
          <w:color w:val="365F91" w:themeColor="accent1" w:themeShade="BF"/>
          <w:sz w:val="20"/>
          <w:szCs w:val="20"/>
          <w:shd w:val="clear" w:color="auto" w:fill="FFFFFF"/>
        </w:rPr>
        <w:t>ón es OBLIGATORIA</w:t>
      </w:r>
      <w:r w:rsidRPr="009132B0">
        <w:rPr>
          <w:rStyle w:val="Textoennegrita"/>
          <w:rFonts w:asciiTheme="minorHAnsi" w:hAnsiTheme="minorHAnsi" w:cstheme="minorHAnsi"/>
          <w:color w:val="365F91" w:themeColor="accent1" w:themeShade="BF"/>
          <w:sz w:val="20"/>
          <w:szCs w:val="20"/>
          <w:shd w:val="clear" w:color="auto" w:fill="FFFFFF"/>
        </w:rPr>
        <w:t xml:space="preserve"> para toda investigación que involucre SERES HUMANOS, DATOS SENSIBLES y/o USO DE MUESTRAS BIOLÓGICAS HUMANAS</w:t>
      </w:r>
    </w:p>
    <w:p w14:paraId="065F509E" w14:textId="1F7C6B5F" w:rsidR="00F7250B" w:rsidRDefault="00F7250B" w:rsidP="00D22741">
      <w:pPr>
        <w:ind w:left="360" w:right="198"/>
        <w:rPr>
          <w:rFonts w:asciiTheme="minorHAnsi" w:hAnsiTheme="minorHAnsi" w:cstheme="minorHAnsi"/>
          <w:bCs/>
          <w:sz w:val="20"/>
          <w:szCs w:val="20"/>
        </w:rPr>
      </w:pPr>
    </w:p>
    <w:p w14:paraId="032FEA7D" w14:textId="78F72895" w:rsidR="00835FB9" w:rsidRDefault="00835FB9" w:rsidP="00D22741">
      <w:pPr>
        <w:ind w:left="360" w:right="198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r w:rsidRPr="00835FB9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P</w:t>
      </w:r>
      <w:r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ARA LOS </w:t>
      </w:r>
      <w:r w:rsidRPr="00835FB9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ESTUDIOS CON INTERVENCIÓN EN SERES HUMANOS</w:t>
      </w:r>
      <w:r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 EL COMITÉ DEBE CONTAR CON UN PEDIATRA DENTRO DE SUS EVALUADORES</w:t>
      </w:r>
      <w:r w:rsidRPr="00835FB9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 </w:t>
      </w:r>
    </w:p>
    <w:p w14:paraId="3CDCCF25" w14:textId="77777777" w:rsidR="00835FB9" w:rsidRPr="00835FB9" w:rsidRDefault="00835FB9" w:rsidP="00D22741">
      <w:pPr>
        <w:ind w:left="360" w:right="198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835FB9" w:rsidRPr="00DD6AF4" w14:paraId="6EC451DE" w14:textId="77777777" w:rsidTr="004F409A">
        <w:trPr>
          <w:trHeight w:val="384"/>
        </w:trPr>
        <w:tc>
          <w:tcPr>
            <w:tcW w:w="8931" w:type="dxa"/>
          </w:tcPr>
          <w:p w14:paraId="4E56B0AA" w14:textId="08245F14" w:rsidR="00835FB9" w:rsidRPr="00DD6AF4" w:rsidRDefault="00835FB9" w:rsidP="007E66DA">
            <w:pPr>
              <w:ind w:right="1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6AF4">
              <w:rPr>
                <w:rFonts w:asciiTheme="minorHAnsi" w:hAnsiTheme="minorHAnsi" w:cstheme="minorHAnsi"/>
                <w:b/>
                <w:sz w:val="20"/>
                <w:szCs w:val="20"/>
              </w:rPr>
              <w:t>Señalar</w:t>
            </w:r>
            <w:r w:rsidR="00DD6A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D6AF4">
              <w:rPr>
                <w:rFonts w:asciiTheme="minorHAnsi" w:hAnsiTheme="minorHAnsi" w:cstheme="minorHAnsi"/>
                <w:b/>
                <w:sz w:val="20"/>
                <w:szCs w:val="20"/>
              </w:rPr>
              <w:t>a qué Comité de Ética Científico lo va a presentar</w:t>
            </w:r>
          </w:p>
        </w:tc>
      </w:tr>
      <w:tr w:rsidR="00835FB9" w:rsidRPr="00B57F23" w14:paraId="01B2CD1A" w14:textId="77777777" w:rsidTr="004F409A">
        <w:trPr>
          <w:trHeight w:val="688"/>
        </w:trPr>
        <w:tc>
          <w:tcPr>
            <w:tcW w:w="8931" w:type="dxa"/>
          </w:tcPr>
          <w:p w14:paraId="27584DF1" w14:textId="149C147D" w:rsidR="00835FB9" w:rsidRPr="00B57F23" w:rsidRDefault="00835FB9" w:rsidP="007E66DA">
            <w:pPr>
              <w:ind w:right="19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22905D6" w14:textId="77777777" w:rsidR="00D22741" w:rsidRPr="00835FB9" w:rsidRDefault="00D22741" w:rsidP="00835FB9">
      <w:pPr>
        <w:ind w:right="198"/>
        <w:rPr>
          <w:rFonts w:asciiTheme="minorHAnsi" w:hAnsiTheme="minorHAnsi" w:cstheme="minorHAnsi"/>
          <w:sz w:val="20"/>
          <w:szCs w:val="20"/>
        </w:rPr>
      </w:pPr>
    </w:p>
    <w:p w14:paraId="04938078" w14:textId="77777777" w:rsidR="00D22741" w:rsidRPr="00B57F23" w:rsidRDefault="00D22741" w:rsidP="001A0F2B">
      <w:pPr>
        <w:ind w:right="198"/>
        <w:rPr>
          <w:rFonts w:asciiTheme="minorHAnsi" w:hAnsiTheme="minorHAnsi" w:cstheme="minorHAnsi"/>
          <w:sz w:val="20"/>
          <w:szCs w:val="20"/>
        </w:rPr>
      </w:pPr>
    </w:p>
    <w:p w14:paraId="606C42DF" w14:textId="4F5D27E3" w:rsidR="00A829EB" w:rsidRPr="00835FB9" w:rsidRDefault="00A829EB" w:rsidP="00D22741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835FB9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CONSENTIMIENTO Y/O ASENTIMIENTO </w:t>
      </w:r>
      <w:r w:rsidRPr="00835FB9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INFORMADO</w:t>
      </w:r>
      <w:r w:rsidR="00835FB9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(insertar documento)</w:t>
      </w:r>
    </w:p>
    <w:p w14:paraId="344E3D81" w14:textId="77777777" w:rsidR="00A829EB" w:rsidRPr="00B57F23" w:rsidRDefault="00A829EB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19929B36" w14:textId="35275BBA" w:rsidR="00EF30F2" w:rsidRPr="00B57F23" w:rsidRDefault="00EF30F2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71FBBA96" w14:textId="77777777" w:rsidR="00EF30F2" w:rsidRPr="00B57F23" w:rsidRDefault="00EF30F2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7EB70CCC" w14:textId="1A052EDF" w:rsidR="00A829EB" w:rsidRPr="00B57F23" w:rsidRDefault="00A829EB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4F72F8A7" w14:textId="77777777" w:rsidR="00A829EB" w:rsidRPr="00B57F23" w:rsidRDefault="00A829EB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170E1A58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131559F1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35284054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64389ED2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6B31C2FE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6F1268E8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3F21912E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7F88E277" w14:textId="77777777" w:rsidR="00D22741" w:rsidRPr="00B57F23" w:rsidRDefault="00D22741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05CB6286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668F7184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2802AFB1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0A1AF1DF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46BD9FF3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7E9387B5" w14:textId="77777777" w:rsidR="00836184" w:rsidRPr="00B57F23" w:rsidRDefault="00836184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67E664AC" w14:textId="77777777" w:rsidR="00A829EB" w:rsidRPr="00B57F23" w:rsidRDefault="00A829EB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0CB0FDFE" w14:textId="77777777" w:rsidR="00A829EB" w:rsidRPr="00B57F23" w:rsidRDefault="00A829EB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7D0CB523" w14:textId="77777777" w:rsidR="00A829EB" w:rsidRPr="00B57F23" w:rsidRDefault="00A829EB" w:rsidP="009573DE">
      <w:pP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6B8E04EF" w14:textId="35EF0FC1" w:rsidR="00A829EB" w:rsidRDefault="00A829EB" w:rsidP="009573DE">
      <w:pP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2F3C35F5" w14:textId="23012080" w:rsidR="00CD0280" w:rsidRDefault="00CD028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934DCD3" w14:textId="77777777" w:rsidR="004F409A" w:rsidRPr="00B57F23" w:rsidRDefault="004F409A" w:rsidP="009573DE">
      <w:pP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5D595036" w14:textId="48E8C638" w:rsidR="00D15105" w:rsidRPr="00835FB9" w:rsidRDefault="00337F5C" w:rsidP="00835FB9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  <w:r w:rsidRPr="00835FB9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P</w:t>
      </w:r>
      <w:r w:rsidR="00D15105" w:rsidRPr="00835FB9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LAN DE TRABAJO:</w:t>
      </w:r>
    </w:p>
    <w:p w14:paraId="06406B8F" w14:textId="4B306006" w:rsidR="001A0F2B" w:rsidRDefault="00D15105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(</w:t>
      </w:r>
      <w:r w:rsidR="001A0F2B"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Haga una carta Gantt que s</w:t>
      </w:r>
      <w:r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e</w:t>
      </w:r>
      <w:r w:rsidR="007107CF"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ñale las etapas, actividades específicas, </w:t>
      </w:r>
      <w:r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tiempo que espera ocupar en cada una de ellas durante el tiempo que espera dure su proyecto. </w:t>
      </w:r>
      <w:r w:rsidR="007107CF"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Incluya las unidades clínicas y/o administrativas del HLCM en las que se desarrollará su proyecto. </w:t>
      </w:r>
      <w:r w:rsidR="001A0F2B"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 La </w:t>
      </w:r>
      <w:r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carta Gantt</w:t>
      </w:r>
      <w:r w:rsidR="008E2BB7"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 debe ocupar 1 hoja como máximo y</w:t>
      </w:r>
      <w:r w:rsidR="001A0F2B"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 debe </w:t>
      </w:r>
      <w:r w:rsidR="001A0F2B" w:rsidRPr="00B57F23">
        <w:rPr>
          <w:rFonts w:asciiTheme="minorHAnsi" w:hAnsiTheme="minorHAnsi" w:cstheme="minorHAnsi"/>
          <w:bCs/>
          <w:sz w:val="20"/>
          <w:szCs w:val="20"/>
        </w:rPr>
        <w:t>incluir</w:t>
      </w:r>
      <w:r w:rsidR="00E102D9">
        <w:rPr>
          <w:rFonts w:asciiTheme="minorHAnsi" w:hAnsiTheme="minorHAnsi" w:cstheme="minorHAnsi"/>
          <w:bCs/>
          <w:sz w:val="20"/>
          <w:szCs w:val="20"/>
        </w:rPr>
        <w:t>:</w:t>
      </w:r>
    </w:p>
    <w:p w14:paraId="52D2BBF3" w14:textId="77777777" w:rsidR="00E102D9" w:rsidRPr="00B57F23" w:rsidRDefault="00E102D9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</w:p>
    <w:p w14:paraId="4EB7D951" w14:textId="185DA8D5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1. Etapas</w:t>
      </w:r>
    </w:p>
    <w:p w14:paraId="7E18C992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2. Actividades específicas</w:t>
      </w:r>
    </w:p>
    <w:p w14:paraId="17F9DB61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3. Unidades clínicas y/o administrativas en las que se desarrollarás las actividades</w:t>
      </w:r>
    </w:p>
    <w:p w14:paraId="6761DD18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4. Tiempo de desarrollo de cada actividad</w:t>
      </w:r>
    </w:p>
    <w:p w14:paraId="306BDF26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5. Análisis de datos y resultados</w:t>
      </w:r>
    </w:p>
    <w:p w14:paraId="355C9131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6. Tiempo total de desarrollo de proyecto</w:t>
      </w:r>
    </w:p>
    <w:p w14:paraId="46670354" w14:textId="479E2C6C" w:rsidR="00D15105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7. Difusión de resultados: presentación en congresos, publicaciones</w:t>
      </w:r>
    </w:p>
    <w:p w14:paraId="78F793F0" w14:textId="77777777" w:rsidR="00D15105" w:rsidRPr="00B57F23" w:rsidRDefault="00D15105" w:rsidP="00D15105">
      <w:pPr>
        <w:ind w:right="198"/>
        <w:rPr>
          <w:rFonts w:asciiTheme="minorHAnsi" w:hAnsiTheme="minorHAnsi" w:cstheme="minorHAnsi"/>
          <w:sz w:val="20"/>
          <w:szCs w:val="20"/>
        </w:rPr>
      </w:pPr>
    </w:p>
    <w:p w14:paraId="1469BA8A" w14:textId="22981C2C" w:rsidR="0005260C" w:rsidRPr="00B57F23" w:rsidRDefault="0005260C" w:rsidP="001A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color w:val="0000FF"/>
          <w:sz w:val="20"/>
          <w:szCs w:val="20"/>
        </w:rPr>
      </w:pPr>
    </w:p>
    <w:p w14:paraId="50D996C3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71A1115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EB44F0C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6498B66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E75B4A1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49F3F87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C552358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9399FD8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2B5CFC7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3F0C283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662DE6E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C770C32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E1BBFD8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99B879A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EADF962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34507A9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A4396F8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9FBED56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0CCF21C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170C4EF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E3FD778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23A0950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783F923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CF97A9A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2879AD3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74B33B8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B0BF3FD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5FDACD2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F757CA6" w14:textId="19E51B7F" w:rsidR="001344A0" w:rsidRDefault="001344A0" w:rsidP="00D15105">
      <w:pPr>
        <w:ind w:right="198"/>
        <w:rPr>
          <w:rFonts w:asciiTheme="minorHAnsi" w:hAnsiTheme="minorHAnsi" w:cstheme="minorHAnsi"/>
          <w:sz w:val="20"/>
          <w:szCs w:val="20"/>
        </w:rPr>
      </w:pPr>
    </w:p>
    <w:p w14:paraId="62D1054A" w14:textId="4E6B24A2" w:rsidR="00506C53" w:rsidRPr="009573DE" w:rsidRDefault="00E52B0D" w:rsidP="009573DE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>PRESUPUESTO</w:t>
      </w:r>
    </w:p>
    <w:p w14:paraId="0AF3BCF6" w14:textId="226A190B" w:rsidR="00E52B0D" w:rsidRDefault="00E52B0D">
      <w:pPr>
        <w:jc w:val="both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r w:rsidRPr="00E52B0D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Resuma la distribución de los fondos </w:t>
      </w:r>
      <w:r w:rsidRPr="00E52B0D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de acuerdo con el</w:t>
      </w:r>
      <w:r w:rsidRPr="00E52B0D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 siguiente esquema. Especifique y justifique brevemente los gastos que espera realizar en cada ítem en el espacio bajo la tabla. (Use máximo una página).</w:t>
      </w:r>
    </w:p>
    <w:p w14:paraId="19FB2B34" w14:textId="77777777" w:rsidR="00D22741" w:rsidRPr="001344A0" w:rsidRDefault="00D2274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2234509" w14:textId="77777777" w:rsidR="00E52B0D" w:rsidRDefault="00E52B0D" w:rsidP="00E52B0D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EN USO DE RECURSOS CONSIDERAR:</w:t>
      </w:r>
    </w:p>
    <w:p w14:paraId="1E1C0A58" w14:textId="77777777" w:rsidR="00E52B0D" w:rsidRPr="00791DDC" w:rsidRDefault="00E52B0D" w:rsidP="00E52B0D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Para compras superiores a $500.000 (reactivos, equipos, etc.) adjuntar 2 cotizaciones de referencia.</w:t>
      </w:r>
    </w:p>
    <w:p w14:paraId="34C5870E" w14:textId="77777777" w:rsidR="00E52B0D" w:rsidRPr="00CF27D1" w:rsidRDefault="00E52B0D" w:rsidP="00E52B0D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961"/>
        <w:gridCol w:w="1048"/>
        <w:gridCol w:w="942"/>
        <w:gridCol w:w="4664"/>
      </w:tblGrid>
      <w:tr w:rsidR="00E52B0D" w:rsidRPr="00192410" w14:paraId="7F5E277C" w14:textId="77777777" w:rsidTr="00580601">
        <w:trPr>
          <w:cantSplit/>
          <w:trHeight w:val="527"/>
          <w:jc w:val="center"/>
        </w:trPr>
        <w:tc>
          <w:tcPr>
            <w:tcW w:w="1806" w:type="dxa"/>
            <w:shd w:val="clear" w:color="auto" w:fill="auto"/>
            <w:vAlign w:val="center"/>
          </w:tcPr>
          <w:p w14:paraId="18DAEE4E" w14:textId="77777777" w:rsidR="00E52B0D" w:rsidRPr="00192410" w:rsidRDefault="00E52B0D" w:rsidP="0058060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410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961" w:type="dxa"/>
            <w:vAlign w:val="center"/>
          </w:tcPr>
          <w:p w14:paraId="21F4E9BC" w14:textId="77777777" w:rsidR="00E52B0D" w:rsidRPr="00192410" w:rsidRDefault="00E52B0D" w:rsidP="005806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410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BB7A6C1" w14:textId="77777777" w:rsidR="00E52B0D" w:rsidRPr="00192410" w:rsidRDefault="00E52B0D" w:rsidP="005806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410">
              <w:rPr>
                <w:rFonts w:ascii="Arial" w:hAnsi="Arial" w:cs="Arial"/>
                <w:b/>
                <w:sz w:val="16"/>
                <w:szCs w:val="16"/>
              </w:rPr>
              <w:t>Costo Neto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F8506F3" w14:textId="77777777" w:rsidR="00E52B0D" w:rsidRPr="00192410" w:rsidRDefault="00E52B0D" w:rsidP="005806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410">
              <w:rPr>
                <w:rFonts w:ascii="Arial" w:hAnsi="Arial" w:cs="Arial"/>
                <w:b/>
                <w:sz w:val="16"/>
                <w:szCs w:val="16"/>
              </w:rPr>
              <w:t>Costo total (</w:t>
            </w:r>
            <w:proofErr w:type="spellStart"/>
            <w:r w:rsidRPr="00192410">
              <w:rPr>
                <w:rFonts w:ascii="Arial" w:hAnsi="Arial" w:cs="Arial"/>
                <w:b/>
                <w:sz w:val="16"/>
                <w:szCs w:val="16"/>
              </w:rPr>
              <w:t>iva</w:t>
            </w:r>
            <w:proofErr w:type="spellEnd"/>
            <w:r w:rsidRPr="001924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92410">
              <w:rPr>
                <w:rFonts w:ascii="Arial" w:hAnsi="Arial" w:cs="Arial"/>
                <w:b/>
                <w:sz w:val="16"/>
                <w:szCs w:val="16"/>
              </w:rPr>
              <w:t>inc</w:t>
            </w:r>
            <w:proofErr w:type="spellEnd"/>
            <w:r w:rsidRPr="0019241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0D688FB7" w14:textId="77777777" w:rsidR="00E52B0D" w:rsidRPr="00192410" w:rsidRDefault="00E52B0D" w:rsidP="005806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Justificación</w:t>
            </w:r>
          </w:p>
        </w:tc>
      </w:tr>
      <w:tr w:rsidR="00E52B0D" w:rsidRPr="00EC1D23" w14:paraId="5CEB7C5D" w14:textId="77777777" w:rsidTr="00580601">
        <w:trPr>
          <w:trHeight w:val="226"/>
          <w:jc w:val="center"/>
        </w:trPr>
        <w:tc>
          <w:tcPr>
            <w:tcW w:w="1806" w:type="dxa"/>
            <w:shd w:val="clear" w:color="auto" w:fill="auto"/>
            <w:vAlign w:val="center"/>
          </w:tcPr>
          <w:p w14:paraId="5A1DAF3D" w14:textId="77777777" w:rsidR="00E52B0D" w:rsidRPr="00EC1D23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1D23">
              <w:rPr>
                <w:rFonts w:ascii="Arial" w:hAnsi="Arial" w:cs="Arial"/>
                <w:b/>
                <w:sz w:val="16"/>
                <w:szCs w:val="16"/>
              </w:rPr>
              <w:t>Insumo1</w:t>
            </w:r>
          </w:p>
        </w:tc>
        <w:tc>
          <w:tcPr>
            <w:tcW w:w="961" w:type="dxa"/>
            <w:vAlign w:val="center"/>
          </w:tcPr>
          <w:p w14:paraId="3FD8A647" w14:textId="77777777" w:rsidR="00E52B0D" w:rsidRPr="00EC1D23" w:rsidRDefault="00E52B0D" w:rsidP="00580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756FD9F1" w14:textId="77777777" w:rsidR="00E52B0D" w:rsidRPr="00EC1D23" w:rsidRDefault="00E52B0D" w:rsidP="0058060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F08DED2" w14:textId="77777777" w:rsidR="00E52B0D" w:rsidRPr="00EC1D23" w:rsidRDefault="00E52B0D" w:rsidP="0058060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72590A42" w14:textId="77777777" w:rsidR="00E52B0D" w:rsidRPr="00EC1D23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B0D" w:rsidRPr="00EC1D23" w14:paraId="7E202E80" w14:textId="77777777" w:rsidTr="00580601">
        <w:trPr>
          <w:trHeight w:val="226"/>
          <w:jc w:val="center"/>
        </w:trPr>
        <w:tc>
          <w:tcPr>
            <w:tcW w:w="1806" w:type="dxa"/>
            <w:shd w:val="clear" w:color="auto" w:fill="auto"/>
            <w:vAlign w:val="center"/>
          </w:tcPr>
          <w:p w14:paraId="510ED553" w14:textId="77777777" w:rsidR="00E52B0D" w:rsidRPr="00EC1D23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1D23">
              <w:rPr>
                <w:rFonts w:ascii="Arial" w:hAnsi="Arial" w:cs="Arial"/>
                <w:b/>
                <w:sz w:val="16"/>
                <w:szCs w:val="16"/>
              </w:rPr>
              <w:t>Insumo 2</w:t>
            </w:r>
          </w:p>
        </w:tc>
        <w:tc>
          <w:tcPr>
            <w:tcW w:w="961" w:type="dxa"/>
            <w:vAlign w:val="center"/>
          </w:tcPr>
          <w:p w14:paraId="411AAD50" w14:textId="77777777" w:rsidR="00E52B0D" w:rsidRPr="00EC1D23" w:rsidRDefault="00E52B0D" w:rsidP="00580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3777BFF0" w14:textId="77777777" w:rsidR="00E52B0D" w:rsidRPr="00EC1D23" w:rsidRDefault="00E52B0D" w:rsidP="005806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80B26EB" w14:textId="77777777" w:rsidR="00E52B0D" w:rsidRPr="00EC1D23" w:rsidRDefault="00E52B0D" w:rsidP="005806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2EE0B8D9" w14:textId="77777777" w:rsidR="00E52B0D" w:rsidRPr="00EC1D23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B0D" w:rsidRPr="00EC1D23" w14:paraId="3F8B25BA" w14:textId="77777777" w:rsidTr="00580601">
        <w:trPr>
          <w:trHeight w:val="226"/>
          <w:jc w:val="center"/>
        </w:trPr>
        <w:tc>
          <w:tcPr>
            <w:tcW w:w="1806" w:type="dxa"/>
            <w:shd w:val="clear" w:color="auto" w:fill="auto"/>
            <w:vAlign w:val="center"/>
          </w:tcPr>
          <w:p w14:paraId="33A4E441" w14:textId="77777777" w:rsidR="00E52B0D" w:rsidRPr="00EC1D23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1D23">
              <w:rPr>
                <w:rFonts w:ascii="Arial" w:hAnsi="Arial" w:cs="Arial"/>
                <w:b/>
                <w:sz w:val="16"/>
                <w:szCs w:val="16"/>
              </w:rPr>
              <w:t>Insumo 3</w:t>
            </w:r>
          </w:p>
        </w:tc>
        <w:tc>
          <w:tcPr>
            <w:tcW w:w="961" w:type="dxa"/>
            <w:vAlign w:val="center"/>
          </w:tcPr>
          <w:p w14:paraId="57D55FEA" w14:textId="77777777" w:rsidR="00E52B0D" w:rsidRPr="00EC1D23" w:rsidRDefault="00E52B0D" w:rsidP="00580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2FCD66BB" w14:textId="77777777" w:rsidR="00E52B0D" w:rsidRPr="00EC1D23" w:rsidRDefault="00E52B0D" w:rsidP="005806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5EADBC9" w14:textId="77777777" w:rsidR="00E52B0D" w:rsidRPr="00EC1D23" w:rsidRDefault="00E52B0D" w:rsidP="005806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4DFEB5A4" w14:textId="77777777" w:rsidR="00E52B0D" w:rsidRPr="00EC1D23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B0D" w:rsidRPr="00192410" w14:paraId="12516EC8" w14:textId="77777777" w:rsidTr="00580601">
        <w:trPr>
          <w:trHeight w:val="226"/>
          <w:jc w:val="center"/>
        </w:trPr>
        <w:tc>
          <w:tcPr>
            <w:tcW w:w="1806" w:type="dxa"/>
            <w:shd w:val="clear" w:color="auto" w:fill="auto"/>
            <w:vAlign w:val="center"/>
          </w:tcPr>
          <w:p w14:paraId="58331F8B" w14:textId="77777777" w:rsidR="00E52B0D" w:rsidRPr="00192410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1D23">
              <w:rPr>
                <w:rFonts w:ascii="Arial" w:hAnsi="Arial" w:cs="Arial"/>
                <w:b/>
                <w:sz w:val="16"/>
                <w:szCs w:val="16"/>
              </w:rPr>
              <w:t>Reactivo 1</w:t>
            </w:r>
          </w:p>
        </w:tc>
        <w:tc>
          <w:tcPr>
            <w:tcW w:w="961" w:type="dxa"/>
            <w:vAlign w:val="center"/>
          </w:tcPr>
          <w:p w14:paraId="3C4E0292" w14:textId="77777777" w:rsidR="00E52B0D" w:rsidRPr="00192410" w:rsidRDefault="00E52B0D" w:rsidP="00580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17C5642C" w14:textId="77777777" w:rsidR="00E52B0D" w:rsidRPr="00192410" w:rsidRDefault="00E52B0D" w:rsidP="005806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AA0AA41" w14:textId="77777777" w:rsidR="00E52B0D" w:rsidRPr="00192410" w:rsidRDefault="00E52B0D" w:rsidP="005806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50B030EA" w14:textId="77777777" w:rsidR="00E52B0D" w:rsidRPr="00192410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B0D" w:rsidRPr="00192410" w14:paraId="11E1E087" w14:textId="77777777" w:rsidTr="00580601">
        <w:trPr>
          <w:trHeight w:val="226"/>
          <w:jc w:val="center"/>
        </w:trPr>
        <w:tc>
          <w:tcPr>
            <w:tcW w:w="1806" w:type="dxa"/>
            <w:shd w:val="clear" w:color="auto" w:fill="auto"/>
            <w:vAlign w:val="center"/>
          </w:tcPr>
          <w:p w14:paraId="5913A61A" w14:textId="77777777" w:rsidR="00E52B0D" w:rsidRPr="00192410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Reactivo 2</w:t>
            </w:r>
          </w:p>
        </w:tc>
        <w:tc>
          <w:tcPr>
            <w:tcW w:w="961" w:type="dxa"/>
            <w:vAlign w:val="center"/>
          </w:tcPr>
          <w:p w14:paraId="61D81D2B" w14:textId="77777777" w:rsidR="00E52B0D" w:rsidRPr="00192410" w:rsidRDefault="00E52B0D" w:rsidP="00580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3AE3DFC6" w14:textId="77777777" w:rsidR="00E52B0D" w:rsidRPr="00192410" w:rsidRDefault="00E52B0D" w:rsidP="005806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30C9103" w14:textId="77777777" w:rsidR="00E52B0D" w:rsidRPr="00192410" w:rsidRDefault="00E52B0D" w:rsidP="005806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2423F104" w14:textId="77777777" w:rsidR="00E52B0D" w:rsidRPr="00192410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B0D" w:rsidRPr="00192410" w14:paraId="1BBABE15" w14:textId="77777777" w:rsidTr="00580601">
        <w:trPr>
          <w:trHeight w:val="226"/>
          <w:jc w:val="center"/>
        </w:trPr>
        <w:tc>
          <w:tcPr>
            <w:tcW w:w="1806" w:type="dxa"/>
            <w:shd w:val="clear" w:color="auto" w:fill="auto"/>
            <w:vAlign w:val="center"/>
          </w:tcPr>
          <w:p w14:paraId="216F45C1" w14:textId="77777777" w:rsidR="00E52B0D" w:rsidRPr="00192410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Reactivo 3</w:t>
            </w:r>
          </w:p>
        </w:tc>
        <w:tc>
          <w:tcPr>
            <w:tcW w:w="961" w:type="dxa"/>
            <w:vAlign w:val="center"/>
          </w:tcPr>
          <w:p w14:paraId="44D3C51F" w14:textId="77777777" w:rsidR="00E52B0D" w:rsidRPr="00192410" w:rsidRDefault="00E52B0D" w:rsidP="00580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0B3DFF18" w14:textId="77777777" w:rsidR="00E52B0D" w:rsidRPr="00192410" w:rsidRDefault="00E52B0D" w:rsidP="005806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4700479" w14:textId="77777777" w:rsidR="00E52B0D" w:rsidRPr="00192410" w:rsidRDefault="00E52B0D" w:rsidP="005806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38687E1C" w14:textId="77777777" w:rsidR="00E52B0D" w:rsidRPr="00192410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B0D" w:rsidRPr="00192410" w14:paraId="47B35174" w14:textId="77777777" w:rsidTr="00580601">
        <w:trPr>
          <w:trHeight w:val="226"/>
          <w:jc w:val="center"/>
        </w:trPr>
        <w:tc>
          <w:tcPr>
            <w:tcW w:w="1806" w:type="dxa"/>
            <w:shd w:val="clear" w:color="auto" w:fill="auto"/>
            <w:vAlign w:val="center"/>
          </w:tcPr>
          <w:p w14:paraId="661AF129" w14:textId="77777777" w:rsidR="00E52B0D" w:rsidRPr="00192410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2410">
              <w:rPr>
                <w:rFonts w:ascii="Arial" w:hAnsi="Arial" w:cs="Arial"/>
                <w:b/>
                <w:sz w:val="16"/>
                <w:szCs w:val="16"/>
              </w:rPr>
              <w:t>Equipo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61" w:type="dxa"/>
            <w:vAlign w:val="center"/>
          </w:tcPr>
          <w:p w14:paraId="32A2A150" w14:textId="77777777" w:rsidR="00E52B0D" w:rsidRPr="00192410" w:rsidRDefault="00E52B0D" w:rsidP="00580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241357BA" w14:textId="77777777" w:rsidR="00E52B0D" w:rsidRPr="00192410" w:rsidRDefault="00E52B0D" w:rsidP="005806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5192FFF" w14:textId="77777777" w:rsidR="00E52B0D" w:rsidRPr="00192410" w:rsidRDefault="00E52B0D" w:rsidP="00580601">
            <w:pPr>
              <w:jc w:val="right"/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025310AC" w14:textId="77777777" w:rsidR="00E52B0D" w:rsidRPr="00192410" w:rsidRDefault="00E52B0D" w:rsidP="00580601">
            <w:pPr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</w:p>
        </w:tc>
      </w:tr>
      <w:tr w:rsidR="00E52B0D" w:rsidRPr="00192410" w14:paraId="54387712" w14:textId="77777777" w:rsidTr="00580601">
        <w:trPr>
          <w:trHeight w:val="226"/>
          <w:jc w:val="center"/>
        </w:trPr>
        <w:tc>
          <w:tcPr>
            <w:tcW w:w="1806" w:type="dxa"/>
            <w:shd w:val="clear" w:color="auto" w:fill="auto"/>
            <w:vAlign w:val="center"/>
          </w:tcPr>
          <w:p w14:paraId="4548A71C" w14:textId="77777777" w:rsidR="00E52B0D" w:rsidRPr="00192410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Equipo 2</w:t>
            </w:r>
          </w:p>
        </w:tc>
        <w:tc>
          <w:tcPr>
            <w:tcW w:w="961" w:type="dxa"/>
            <w:vAlign w:val="center"/>
          </w:tcPr>
          <w:p w14:paraId="0F3FB118" w14:textId="77777777" w:rsidR="00E52B0D" w:rsidRPr="00192410" w:rsidRDefault="00E52B0D" w:rsidP="00580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1979A9FB" w14:textId="77777777" w:rsidR="00E52B0D" w:rsidRPr="00192410" w:rsidRDefault="00E52B0D" w:rsidP="005806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B7AC7DD" w14:textId="77777777" w:rsidR="00E52B0D" w:rsidRPr="00192410" w:rsidRDefault="00E52B0D" w:rsidP="00580601">
            <w:pPr>
              <w:jc w:val="right"/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605266A3" w14:textId="77777777" w:rsidR="00E52B0D" w:rsidRPr="00192410" w:rsidRDefault="00E52B0D" w:rsidP="00580601">
            <w:pPr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</w:p>
        </w:tc>
      </w:tr>
      <w:tr w:rsidR="00E52B0D" w:rsidRPr="00192410" w14:paraId="49817CBC" w14:textId="77777777" w:rsidTr="00580601">
        <w:trPr>
          <w:trHeight w:val="226"/>
          <w:jc w:val="center"/>
        </w:trPr>
        <w:tc>
          <w:tcPr>
            <w:tcW w:w="1806" w:type="dxa"/>
            <w:shd w:val="clear" w:color="auto" w:fill="auto"/>
          </w:tcPr>
          <w:p w14:paraId="153CD10C" w14:textId="77777777" w:rsidR="00E52B0D" w:rsidRPr="00192410" w:rsidRDefault="00E52B0D" w:rsidP="005806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PRESUPUESTO TOTAL DEL PROYECTO</w:t>
            </w:r>
          </w:p>
        </w:tc>
        <w:tc>
          <w:tcPr>
            <w:tcW w:w="961" w:type="dxa"/>
          </w:tcPr>
          <w:p w14:paraId="592C753A" w14:textId="77777777" w:rsidR="00E52B0D" w:rsidRPr="00192410" w:rsidRDefault="00E52B0D" w:rsidP="005806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</w:tcPr>
          <w:p w14:paraId="199A10EF" w14:textId="77777777" w:rsidR="00E52B0D" w:rsidRPr="00192410" w:rsidRDefault="00E52B0D" w:rsidP="005806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auto"/>
          </w:tcPr>
          <w:p w14:paraId="468852A7" w14:textId="77777777" w:rsidR="00E52B0D" w:rsidRPr="00192410" w:rsidRDefault="00E52B0D" w:rsidP="005806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4" w:type="dxa"/>
            <w:shd w:val="clear" w:color="auto" w:fill="auto"/>
          </w:tcPr>
          <w:p w14:paraId="76D7A27D" w14:textId="77777777" w:rsidR="00E52B0D" w:rsidRPr="00192410" w:rsidRDefault="00E52B0D" w:rsidP="005806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DA942F5" w14:textId="317A7A23" w:rsidR="00CD0280" w:rsidRDefault="00CD028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01BFB05" w14:textId="77777777" w:rsidR="00CB6F2B" w:rsidRPr="00B57F23" w:rsidRDefault="00CB6F2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DC8E0B8" w14:textId="1724880A" w:rsidR="00612C4D" w:rsidRPr="00B57F23" w:rsidRDefault="00B162F8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Comentarios y observaciones respecto del presupuesto</w:t>
      </w:r>
      <w:r w:rsidR="00ED75C5" w:rsidRPr="00B57F23">
        <w:rPr>
          <w:rFonts w:asciiTheme="minorHAnsi" w:hAnsiTheme="minorHAnsi" w:cstheme="minorHAnsi"/>
          <w:sz w:val="20"/>
          <w:szCs w:val="20"/>
        </w:rPr>
        <w:t>. En el caso de existir otra fuente de financiamiento, especificar el aporte al proyecto.</w:t>
      </w:r>
    </w:p>
    <w:p w14:paraId="2E61C365" w14:textId="1F8805C3" w:rsidR="007F210D" w:rsidRDefault="007F210D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051D4FE" w14:textId="1E64F53C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220B3EC" w14:textId="5BA33641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F654D6F" w14:textId="0C584B6F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25285F7" w14:textId="22EA27C1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C03D47C" w14:textId="09FB4376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757B201" w14:textId="4A548350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73E81AF" w14:textId="2401E673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7F29560" w14:textId="77777777" w:rsidR="00CD0280" w:rsidRPr="00B57F23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DB303B6" w14:textId="77777777" w:rsidR="00836184" w:rsidRPr="00B57F23" w:rsidRDefault="0083618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7A24FE8" w14:textId="77777777" w:rsidR="00836184" w:rsidRPr="00B57F23" w:rsidRDefault="0083618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C505A73" w14:textId="77777777" w:rsidR="00AB109A" w:rsidRPr="00B57F23" w:rsidRDefault="00AB109A" w:rsidP="00791DDC">
      <w:pP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AB109A" w:rsidRPr="00B57F23" w:rsidSect="009573DE">
      <w:headerReference w:type="default" r:id="rId8"/>
      <w:footerReference w:type="default" r:id="rId9"/>
      <w:pgSz w:w="12242" w:h="15842" w:code="1"/>
      <w:pgMar w:top="1417" w:right="170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38A3" w14:textId="77777777" w:rsidR="0007729E" w:rsidRDefault="0007729E" w:rsidP="00DB5C4F">
      <w:r>
        <w:separator/>
      </w:r>
    </w:p>
  </w:endnote>
  <w:endnote w:type="continuationSeparator" w:id="0">
    <w:p w14:paraId="7BD99D25" w14:textId="77777777" w:rsidR="0007729E" w:rsidRDefault="0007729E" w:rsidP="00D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808080" w:themeColor="background1" w:themeShade="80"/>
        <w:sz w:val="16"/>
        <w:szCs w:val="16"/>
      </w:rPr>
      <w:id w:val="-185950000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A51EE17" w14:textId="31C54732" w:rsidR="00A806C8" w:rsidRPr="00A806C8" w:rsidRDefault="00A806C8">
            <w:pPr>
              <w:pStyle w:val="Piedepgina"/>
              <w:jc w:val="righ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A806C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Página 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0129D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806C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de 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0129D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10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F16859E" w14:textId="77777777" w:rsidR="00A806C8" w:rsidRDefault="00A80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3377" w14:textId="77777777" w:rsidR="0007729E" w:rsidRDefault="0007729E" w:rsidP="00DB5C4F">
      <w:r>
        <w:separator/>
      </w:r>
    </w:p>
  </w:footnote>
  <w:footnote w:type="continuationSeparator" w:id="0">
    <w:p w14:paraId="62D1D7CB" w14:textId="77777777" w:rsidR="0007729E" w:rsidRDefault="0007729E" w:rsidP="00D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09" w:type="dxa"/>
      <w:tblLook w:val="04A0" w:firstRow="1" w:lastRow="0" w:firstColumn="1" w:lastColumn="0" w:noHBand="0" w:noVBand="1"/>
    </w:tblPr>
    <w:tblGrid>
      <w:gridCol w:w="2260"/>
      <w:gridCol w:w="4390"/>
      <w:gridCol w:w="2559"/>
    </w:tblGrid>
    <w:tr w:rsidR="00B57F23" w:rsidRPr="00DB5C4F" w14:paraId="2876E119" w14:textId="77777777" w:rsidTr="00760467">
      <w:trPr>
        <w:trHeight w:val="1408"/>
      </w:trPr>
      <w:tc>
        <w:tcPr>
          <w:tcW w:w="2263" w:type="dxa"/>
          <w:vAlign w:val="center"/>
        </w:tcPr>
        <w:p w14:paraId="217E5FCE" w14:textId="77777777" w:rsidR="00B57F23" w:rsidRDefault="00B57F23" w:rsidP="00B57F23">
          <w:pPr>
            <w:pStyle w:val="Encabezado"/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</w:pPr>
          <w:r>
            <w:rPr>
              <w:rFonts w:asciiTheme="minorHAnsi" w:hAnsiTheme="minorHAnsi"/>
              <w:noProof/>
              <w:sz w:val="20"/>
              <w:szCs w:val="20"/>
            </w:rPr>
            <w:drawing>
              <wp:inline distT="0" distB="0" distL="0" distR="0" wp14:anchorId="73A64728" wp14:editId="4D04C9E2">
                <wp:extent cx="615950" cy="524510"/>
                <wp:effectExtent l="0" t="0" r="0" b="889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DB5C4F"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 xml:space="preserve"> </w:t>
          </w:r>
        </w:p>
        <w:p w14:paraId="082E16BD" w14:textId="241508ED" w:rsidR="00B57F23" w:rsidRPr="00120D80" w:rsidRDefault="00B57F23" w:rsidP="00B57F23">
          <w:pPr>
            <w:pStyle w:val="Encabezado"/>
            <w:rPr>
              <w:rFonts w:asciiTheme="minorHAnsi" w:hAnsiTheme="minorHAnsi"/>
              <w:color w:val="A6A6A6" w:themeColor="background1" w:themeShade="A6"/>
              <w:sz w:val="14"/>
              <w:szCs w:val="14"/>
            </w:rPr>
          </w:pPr>
          <w:r w:rsidRPr="00120D80">
            <w:rPr>
              <w:rFonts w:asciiTheme="minorHAnsi" w:hAnsiTheme="minorHAnsi"/>
              <w:color w:val="A6A6A6" w:themeColor="background1" w:themeShade="A6"/>
              <w:sz w:val="14"/>
              <w:szCs w:val="14"/>
            </w:rPr>
            <w:t>UNIDAD DE INVESTIGACIÓN</w:t>
          </w:r>
        </w:p>
        <w:p w14:paraId="56043C6B" w14:textId="75DD10BC" w:rsidR="00120D80" w:rsidRPr="00120D80" w:rsidRDefault="00120D80" w:rsidP="00B57F23">
          <w:pPr>
            <w:pStyle w:val="Encabezado"/>
            <w:rPr>
              <w:rFonts w:asciiTheme="minorHAnsi" w:hAnsiTheme="minorHAnsi"/>
              <w:color w:val="A6A6A6" w:themeColor="background1" w:themeShade="A6"/>
              <w:sz w:val="14"/>
              <w:szCs w:val="14"/>
            </w:rPr>
          </w:pPr>
          <w:r w:rsidRPr="00120D80">
            <w:rPr>
              <w:rFonts w:asciiTheme="minorHAnsi" w:hAnsiTheme="minorHAnsi"/>
              <w:color w:val="A6A6A6" w:themeColor="background1" w:themeShade="A6"/>
              <w:sz w:val="14"/>
              <w:szCs w:val="14"/>
            </w:rPr>
            <w:t xml:space="preserve">UNIDAD DE COORDINACIÓN ACADÉMICA Y DE INVESTIGACIÓN (UCAD) </w:t>
          </w:r>
        </w:p>
        <w:p w14:paraId="6B2B0D46" w14:textId="77777777" w:rsidR="00B57F23" w:rsidRPr="00DB5C4F" w:rsidRDefault="00B57F23" w:rsidP="00B57F23">
          <w:pPr>
            <w:pStyle w:val="Encabezado"/>
            <w:rPr>
              <w:rFonts w:asciiTheme="minorHAnsi" w:hAnsiTheme="minorHAnsi"/>
              <w:sz w:val="20"/>
              <w:szCs w:val="20"/>
            </w:rPr>
          </w:pPr>
          <w:r w:rsidRPr="00120D80">
            <w:rPr>
              <w:rFonts w:asciiTheme="minorHAnsi" w:hAnsiTheme="minorHAnsi"/>
              <w:color w:val="A6A6A6" w:themeColor="background1" w:themeShade="A6"/>
              <w:sz w:val="14"/>
              <w:szCs w:val="14"/>
            </w:rPr>
            <w:t xml:space="preserve"> HOSPITAL LUIS CALVO MACKENNA</w:t>
          </w:r>
        </w:p>
      </w:tc>
      <w:tc>
        <w:tcPr>
          <w:tcW w:w="4395" w:type="dxa"/>
        </w:tcPr>
        <w:p w14:paraId="03C7B5BD" w14:textId="77777777" w:rsidR="00760467" w:rsidRPr="000F6F6A" w:rsidRDefault="00B57F23" w:rsidP="000F6F6A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mallCaps/>
              <w:sz w:val="32"/>
              <w:szCs w:val="32"/>
            </w:rPr>
          </w:pPr>
          <w:r w:rsidRPr="000F6F6A">
            <w:rPr>
              <w:rFonts w:asciiTheme="minorHAnsi" w:hAnsiTheme="minorHAnsi" w:cstheme="minorHAnsi"/>
              <w:b/>
              <w:bCs/>
              <w:smallCaps/>
              <w:sz w:val="32"/>
              <w:szCs w:val="32"/>
            </w:rPr>
            <w:t xml:space="preserve">Formato de Presentación </w:t>
          </w:r>
        </w:p>
        <w:p w14:paraId="0456AF5D" w14:textId="77777777" w:rsidR="00760467" w:rsidRPr="000F6F6A" w:rsidRDefault="00760467" w:rsidP="000F6F6A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mallCaps/>
              <w:sz w:val="16"/>
              <w:szCs w:val="16"/>
            </w:rPr>
          </w:pPr>
        </w:p>
        <w:p w14:paraId="2DADEE27" w14:textId="1F93CE1B" w:rsidR="00B57F23" w:rsidRDefault="00B57F23" w:rsidP="000F6F6A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mallCaps/>
              <w:sz w:val="32"/>
              <w:szCs w:val="32"/>
            </w:rPr>
          </w:pPr>
          <w:r w:rsidRPr="000F6F6A">
            <w:rPr>
              <w:rFonts w:asciiTheme="minorHAnsi" w:hAnsiTheme="minorHAnsi" w:cstheme="minorHAnsi"/>
              <w:b/>
              <w:bCs/>
              <w:smallCaps/>
              <w:sz w:val="32"/>
              <w:szCs w:val="32"/>
            </w:rPr>
            <w:t>Proyectos de Investigación</w:t>
          </w:r>
        </w:p>
        <w:p w14:paraId="0CC1D98A" w14:textId="5B698B09" w:rsidR="00E52B0D" w:rsidRPr="000F6F6A" w:rsidRDefault="00E52B0D" w:rsidP="000F6F6A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mallCaps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bCs/>
              <w:smallCaps/>
              <w:sz w:val="32"/>
              <w:szCs w:val="32"/>
            </w:rPr>
            <w:t>CONCURSO DE INVESTIGACIÓN 2024</w:t>
          </w:r>
        </w:p>
        <w:p w14:paraId="0E983144" w14:textId="77777777" w:rsidR="00B57F23" w:rsidRPr="000F6F6A" w:rsidRDefault="00B57F23" w:rsidP="000F6F6A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mallCaps/>
              <w:noProof/>
              <w:sz w:val="16"/>
              <w:szCs w:val="16"/>
            </w:rPr>
          </w:pPr>
        </w:p>
        <w:p w14:paraId="6DA9349B" w14:textId="7FA6B1A0" w:rsidR="00B57F23" w:rsidRPr="00B57F23" w:rsidRDefault="00B57F23" w:rsidP="000F6F6A">
          <w:pPr>
            <w:pStyle w:val="Encabezado"/>
            <w:jc w:val="center"/>
            <w:rPr>
              <w:rFonts w:asciiTheme="minorHAnsi" w:hAnsiTheme="minorHAnsi"/>
              <w:b/>
              <w:bCs/>
              <w:noProof/>
            </w:rPr>
          </w:pPr>
          <w:r w:rsidRPr="00760467">
            <w:rPr>
              <w:rFonts w:asciiTheme="minorHAnsi" w:hAnsiTheme="minorHAnsi" w:cstheme="minorHAnsi"/>
              <w:smallCaps/>
            </w:rPr>
            <w:t xml:space="preserve">hospital </w:t>
          </w:r>
          <w:proofErr w:type="spellStart"/>
          <w:r w:rsidRPr="00760467">
            <w:rPr>
              <w:rFonts w:asciiTheme="minorHAnsi" w:hAnsiTheme="minorHAnsi" w:cstheme="minorHAnsi"/>
              <w:smallCaps/>
            </w:rPr>
            <w:t>dr.</w:t>
          </w:r>
          <w:proofErr w:type="spellEnd"/>
          <w:r w:rsidRPr="00760467">
            <w:rPr>
              <w:rFonts w:asciiTheme="minorHAnsi" w:hAnsiTheme="minorHAnsi" w:cstheme="minorHAnsi"/>
              <w:smallCaps/>
            </w:rPr>
            <w:t xml:space="preserve"> </w:t>
          </w:r>
          <w:proofErr w:type="spellStart"/>
          <w:r w:rsidRPr="00760467">
            <w:rPr>
              <w:rFonts w:asciiTheme="minorHAnsi" w:hAnsiTheme="minorHAnsi" w:cstheme="minorHAnsi"/>
              <w:smallCaps/>
            </w:rPr>
            <w:t>luis</w:t>
          </w:r>
          <w:proofErr w:type="spellEnd"/>
          <w:r w:rsidRPr="00760467">
            <w:rPr>
              <w:rFonts w:asciiTheme="minorHAnsi" w:hAnsiTheme="minorHAnsi" w:cstheme="minorHAnsi"/>
              <w:smallCaps/>
            </w:rPr>
            <w:t xml:space="preserve"> calvo </w:t>
          </w:r>
          <w:proofErr w:type="spellStart"/>
          <w:r w:rsidRPr="00760467">
            <w:rPr>
              <w:rFonts w:asciiTheme="minorHAnsi" w:hAnsiTheme="minorHAnsi" w:cstheme="minorHAnsi"/>
              <w:smallCaps/>
            </w:rPr>
            <w:t>mackenna</w:t>
          </w:r>
          <w:proofErr w:type="spellEnd"/>
          <w:r w:rsidRPr="00B57F23">
            <w:rPr>
              <w:rFonts w:asciiTheme="minorHAnsi" w:hAnsiTheme="minorHAnsi" w:cstheme="minorHAnsi"/>
              <w:smallCaps/>
            </w:rPr>
            <w:t xml:space="preserve">  </w:t>
          </w:r>
        </w:p>
      </w:tc>
      <w:tc>
        <w:tcPr>
          <w:tcW w:w="2551" w:type="dxa"/>
          <w:vAlign w:val="center"/>
        </w:tcPr>
        <w:p w14:paraId="2EE4FBAD" w14:textId="77777777" w:rsidR="00B57F23" w:rsidRDefault="00B57F23" w:rsidP="00B57F23">
          <w:pPr>
            <w:pStyle w:val="Encabezado"/>
            <w:jc w:val="right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noProof/>
              <w:sz w:val="20"/>
              <w:szCs w:val="20"/>
            </w:rPr>
            <w:drawing>
              <wp:inline distT="0" distB="0" distL="0" distR="0" wp14:anchorId="4BC1C2C9" wp14:editId="70F99B2E">
                <wp:extent cx="1487805" cy="417997"/>
                <wp:effectExtent l="0" t="0" r="0" b="127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979" cy="4211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F541A05" w14:textId="0A9B292F" w:rsidR="00B57F23" w:rsidRPr="00DB5C4F" w:rsidRDefault="00B57F23" w:rsidP="00B57F23">
          <w:pPr>
            <w:pStyle w:val="Encabezado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 xml:space="preserve">Versión 2, </w:t>
          </w:r>
          <w:proofErr w:type="gramStart"/>
          <w:r w:rsidR="00E85C81">
            <w:rPr>
              <w:rFonts w:asciiTheme="minorHAnsi" w:hAnsiTheme="minorHAnsi"/>
              <w:sz w:val="20"/>
              <w:szCs w:val="20"/>
            </w:rPr>
            <w:t>Agosto</w:t>
          </w:r>
          <w:proofErr w:type="gramEnd"/>
          <w:r w:rsidR="00E85C81">
            <w:rPr>
              <w:rFonts w:asciiTheme="minorHAnsi" w:hAnsiTheme="minorHAnsi"/>
              <w:sz w:val="20"/>
              <w:szCs w:val="20"/>
            </w:rPr>
            <w:t xml:space="preserve"> </w:t>
          </w:r>
          <w:r>
            <w:rPr>
              <w:rFonts w:asciiTheme="minorHAnsi" w:hAnsiTheme="minorHAnsi"/>
              <w:sz w:val="20"/>
              <w:szCs w:val="20"/>
            </w:rPr>
            <w:t>2022</w:t>
          </w:r>
        </w:p>
      </w:tc>
    </w:tr>
  </w:tbl>
  <w:p w14:paraId="6966031A" w14:textId="68944283" w:rsidR="00DB5C4F" w:rsidRDefault="00DB5C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3A8"/>
    <w:multiLevelType w:val="hybridMultilevel"/>
    <w:tmpl w:val="10363F6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E62954"/>
    <w:multiLevelType w:val="hybridMultilevel"/>
    <w:tmpl w:val="8EA8428C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78B"/>
    <w:multiLevelType w:val="hybridMultilevel"/>
    <w:tmpl w:val="0F884E7C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189E"/>
    <w:multiLevelType w:val="hybridMultilevel"/>
    <w:tmpl w:val="29B80586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7668D"/>
    <w:multiLevelType w:val="hybridMultilevel"/>
    <w:tmpl w:val="53EC1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E1BA7"/>
    <w:multiLevelType w:val="hybridMultilevel"/>
    <w:tmpl w:val="187E1170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A0E5A"/>
    <w:multiLevelType w:val="hybridMultilevel"/>
    <w:tmpl w:val="7B40C6F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64EEE"/>
    <w:multiLevelType w:val="hybridMultilevel"/>
    <w:tmpl w:val="AB22B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8F1"/>
    <w:multiLevelType w:val="hybridMultilevel"/>
    <w:tmpl w:val="6AD6F94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D206F"/>
    <w:multiLevelType w:val="hybridMultilevel"/>
    <w:tmpl w:val="B400054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134EB"/>
    <w:multiLevelType w:val="hybridMultilevel"/>
    <w:tmpl w:val="B29EDCC2"/>
    <w:lvl w:ilvl="0" w:tplc="112410F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00136"/>
    <w:multiLevelType w:val="hybridMultilevel"/>
    <w:tmpl w:val="26088AD0"/>
    <w:lvl w:ilvl="0" w:tplc="9176C7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77C54"/>
    <w:multiLevelType w:val="hybridMultilevel"/>
    <w:tmpl w:val="7376EE00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137B5"/>
    <w:multiLevelType w:val="hybridMultilevel"/>
    <w:tmpl w:val="3D4C08B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023FF"/>
    <w:multiLevelType w:val="hybridMultilevel"/>
    <w:tmpl w:val="46C6A1B2"/>
    <w:lvl w:ilvl="0" w:tplc="C7440E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36C4F"/>
    <w:multiLevelType w:val="hybridMultilevel"/>
    <w:tmpl w:val="A1A01624"/>
    <w:lvl w:ilvl="0" w:tplc="9176C7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163CD"/>
    <w:multiLevelType w:val="hybridMultilevel"/>
    <w:tmpl w:val="9D38D94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48660A"/>
    <w:multiLevelType w:val="hybridMultilevel"/>
    <w:tmpl w:val="9CC4AC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42889"/>
    <w:multiLevelType w:val="hybridMultilevel"/>
    <w:tmpl w:val="357E763A"/>
    <w:lvl w:ilvl="0" w:tplc="9176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A67FC"/>
    <w:multiLevelType w:val="hybridMultilevel"/>
    <w:tmpl w:val="FA844D1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DD4B74"/>
    <w:multiLevelType w:val="hybridMultilevel"/>
    <w:tmpl w:val="6ADE36A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582A4F"/>
    <w:multiLevelType w:val="hybridMultilevel"/>
    <w:tmpl w:val="A21EE6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A259E"/>
    <w:multiLevelType w:val="hybridMultilevel"/>
    <w:tmpl w:val="F2C067EE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B2A06"/>
    <w:multiLevelType w:val="hybridMultilevel"/>
    <w:tmpl w:val="49EAEE9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818673">
    <w:abstractNumId w:val="23"/>
  </w:num>
  <w:num w:numId="2" w16cid:durableId="669523822">
    <w:abstractNumId w:val="16"/>
  </w:num>
  <w:num w:numId="3" w16cid:durableId="1219708740">
    <w:abstractNumId w:val="19"/>
  </w:num>
  <w:num w:numId="4" w16cid:durableId="2077892624">
    <w:abstractNumId w:val="20"/>
  </w:num>
  <w:num w:numId="5" w16cid:durableId="795224358">
    <w:abstractNumId w:val="12"/>
  </w:num>
  <w:num w:numId="6" w16cid:durableId="611784991">
    <w:abstractNumId w:val="3"/>
  </w:num>
  <w:num w:numId="7" w16cid:durableId="1365982909">
    <w:abstractNumId w:val="22"/>
  </w:num>
  <w:num w:numId="8" w16cid:durableId="969940990">
    <w:abstractNumId w:val="9"/>
  </w:num>
  <w:num w:numId="9" w16cid:durableId="279655150">
    <w:abstractNumId w:val="13"/>
  </w:num>
  <w:num w:numId="10" w16cid:durableId="1065253494">
    <w:abstractNumId w:val="2"/>
  </w:num>
  <w:num w:numId="11" w16cid:durableId="442266605">
    <w:abstractNumId w:val="21"/>
  </w:num>
  <w:num w:numId="12" w16cid:durableId="633564712">
    <w:abstractNumId w:val="5"/>
  </w:num>
  <w:num w:numId="13" w16cid:durableId="716516130">
    <w:abstractNumId w:val="8"/>
  </w:num>
  <w:num w:numId="14" w16cid:durableId="1756705578">
    <w:abstractNumId w:val="17"/>
  </w:num>
  <w:num w:numId="15" w16cid:durableId="2088988399">
    <w:abstractNumId w:val="18"/>
  </w:num>
  <w:num w:numId="16" w16cid:durableId="1177498264">
    <w:abstractNumId w:val="15"/>
  </w:num>
  <w:num w:numId="17" w16cid:durableId="1198391883">
    <w:abstractNumId w:val="11"/>
  </w:num>
  <w:num w:numId="18" w16cid:durableId="2138448755">
    <w:abstractNumId w:val="10"/>
  </w:num>
  <w:num w:numId="19" w16cid:durableId="836533724">
    <w:abstractNumId w:val="4"/>
  </w:num>
  <w:num w:numId="20" w16cid:durableId="2064059034">
    <w:abstractNumId w:val="7"/>
  </w:num>
  <w:num w:numId="21" w16cid:durableId="929235683">
    <w:abstractNumId w:val="0"/>
  </w:num>
  <w:num w:numId="22" w16cid:durableId="1828744333">
    <w:abstractNumId w:val="6"/>
  </w:num>
  <w:num w:numId="23" w16cid:durableId="810831863">
    <w:abstractNumId w:val="1"/>
  </w:num>
  <w:num w:numId="24" w16cid:durableId="1075863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C9"/>
    <w:rsid w:val="000203DD"/>
    <w:rsid w:val="00025C25"/>
    <w:rsid w:val="00035B05"/>
    <w:rsid w:val="0003643C"/>
    <w:rsid w:val="0005260C"/>
    <w:rsid w:val="00067668"/>
    <w:rsid w:val="0007729E"/>
    <w:rsid w:val="000E01C1"/>
    <w:rsid w:val="000F365F"/>
    <w:rsid w:val="000F6F6A"/>
    <w:rsid w:val="00107E42"/>
    <w:rsid w:val="001106E1"/>
    <w:rsid w:val="0011298F"/>
    <w:rsid w:val="00112E76"/>
    <w:rsid w:val="00120D80"/>
    <w:rsid w:val="001344A0"/>
    <w:rsid w:val="00154DED"/>
    <w:rsid w:val="0018167B"/>
    <w:rsid w:val="00184038"/>
    <w:rsid w:val="00191D1C"/>
    <w:rsid w:val="00192410"/>
    <w:rsid w:val="00193617"/>
    <w:rsid w:val="0019595B"/>
    <w:rsid w:val="001A0F2B"/>
    <w:rsid w:val="001A662B"/>
    <w:rsid w:val="001D2E4E"/>
    <w:rsid w:val="001D5F41"/>
    <w:rsid w:val="001E2773"/>
    <w:rsid w:val="001E4A85"/>
    <w:rsid w:val="001F2EBA"/>
    <w:rsid w:val="001F59FC"/>
    <w:rsid w:val="00210F50"/>
    <w:rsid w:val="002125CA"/>
    <w:rsid w:val="0022656F"/>
    <w:rsid w:val="002351EF"/>
    <w:rsid w:val="0024341A"/>
    <w:rsid w:val="00254EEF"/>
    <w:rsid w:val="00263B35"/>
    <w:rsid w:val="00265BF2"/>
    <w:rsid w:val="00273267"/>
    <w:rsid w:val="00284D5F"/>
    <w:rsid w:val="002B190B"/>
    <w:rsid w:val="002B773A"/>
    <w:rsid w:val="002D4729"/>
    <w:rsid w:val="002D4F80"/>
    <w:rsid w:val="00321E39"/>
    <w:rsid w:val="00337F5C"/>
    <w:rsid w:val="00343403"/>
    <w:rsid w:val="003B212F"/>
    <w:rsid w:val="003C1C1D"/>
    <w:rsid w:val="003E54D6"/>
    <w:rsid w:val="003E743E"/>
    <w:rsid w:val="003F2B5B"/>
    <w:rsid w:val="0042286D"/>
    <w:rsid w:val="00437036"/>
    <w:rsid w:val="00441612"/>
    <w:rsid w:val="004539FD"/>
    <w:rsid w:val="0045493E"/>
    <w:rsid w:val="00462879"/>
    <w:rsid w:val="00484B81"/>
    <w:rsid w:val="00484BDD"/>
    <w:rsid w:val="004B2CAD"/>
    <w:rsid w:val="004B65DE"/>
    <w:rsid w:val="004B6D02"/>
    <w:rsid w:val="004C3D1A"/>
    <w:rsid w:val="004D761E"/>
    <w:rsid w:val="004F28F3"/>
    <w:rsid w:val="004F409A"/>
    <w:rsid w:val="00503136"/>
    <w:rsid w:val="00506C53"/>
    <w:rsid w:val="00522A6A"/>
    <w:rsid w:val="00526B57"/>
    <w:rsid w:val="005361D3"/>
    <w:rsid w:val="0057028B"/>
    <w:rsid w:val="0057209A"/>
    <w:rsid w:val="005812CE"/>
    <w:rsid w:val="00594A6C"/>
    <w:rsid w:val="005D31EC"/>
    <w:rsid w:val="00612C4D"/>
    <w:rsid w:val="00644B71"/>
    <w:rsid w:val="00645906"/>
    <w:rsid w:val="00654F39"/>
    <w:rsid w:val="006574FF"/>
    <w:rsid w:val="006629C3"/>
    <w:rsid w:val="006678C9"/>
    <w:rsid w:val="00674714"/>
    <w:rsid w:val="00675F62"/>
    <w:rsid w:val="006A716B"/>
    <w:rsid w:val="006E6090"/>
    <w:rsid w:val="006F1500"/>
    <w:rsid w:val="007107CF"/>
    <w:rsid w:val="007118CC"/>
    <w:rsid w:val="007574E2"/>
    <w:rsid w:val="00760467"/>
    <w:rsid w:val="0076169A"/>
    <w:rsid w:val="0077532F"/>
    <w:rsid w:val="00791069"/>
    <w:rsid w:val="00791DDC"/>
    <w:rsid w:val="0079792C"/>
    <w:rsid w:val="007C019A"/>
    <w:rsid w:val="007E46DF"/>
    <w:rsid w:val="007F075D"/>
    <w:rsid w:val="007F210D"/>
    <w:rsid w:val="007F3BD6"/>
    <w:rsid w:val="00806243"/>
    <w:rsid w:val="00835FB9"/>
    <w:rsid w:val="00836184"/>
    <w:rsid w:val="00852471"/>
    <w:rsid w:val="00856468"/>
    <w:rsid w:val="0087556A"/>
    <w:rsid w:val="00876774"/>
    <w:rsid w:val="00880AE5"/>
    <w:rsid w:val="00893731"/>
    <w:rsid w:val="00893D09"/>
    <w:rsid w:val="008A6736"/>
    <w:rsid w:val="008D183D"/>
    <w:rsid w:val="008E2BB7"/>
    <w:rsid w:val="008F67FB"/>
    <w:rsid w:val="008F78F5"/>
    <w:rsid w:val="00901153"/>
    <w:rsid w:val="00907067"/>
    <w:rsid w:val="009132B0"/>
    <w:rsid w:val="00942F56"/>
    <w:rsid w:val="00954168"/>
    <w:rsid w:val="00955494"/>
    <w:rsid w:val="00956076"/>
    <w:rsid w:val="009573DE"/>
    <w:rsid w:val="009936BD"/>
    <w:rsid w:val="009B001A"/>
    <w:rsid w:val="009F1407"/>
    <w:rsid w:val="00A061C1"/>
    <w:rsid w:val="00A11025"/>
    <w:rsid w:val="00A11195"/>
    <w:rsid w:val="00A53000"/>
    <w:rsid w:val="00A80465"/>
    <w:rsid w:val="00A806C8"/>
    <w:rsid w:val="00A829EB"/>
    <w:rsid w:val="00AA4066"/>
    <w:rsid w:val="00AA679A"/>
    <w:rsid w:val="00AB04A7"/>
    <w:rsid w:val="00AB109A"/>
    <w:rsid w:val="00AE5881"/>
    <w:rsid w:val="00AF334E"/>
    <w:rsid w:val="00B0129D"/>
    <w:rsid w:val="00B01EB6"/>
    <w:rsid w:val="00B04D45"/>
    <w:rsid w:val="00B06E89"/>
    <w:rsid w:val="00B162F8"/>
    <w:rsid w:val="00B429E9"/>
    <w:rsid w:val="00B47B7F"/>
    <w:rsid w:val="00B50757"/>
    <w:rsid w:val="00B55EC2"/>
    <w:rsid w:val="00B57F23"/>
    <w:rsid w:val="00B84B70"/>
    <w:rsid w:val="00B9056E"/>
    <w:rsid w:val="00BA4D3F"/>
    <w:rsid w:val="00BC078D"/>
    <w:rsid w:val="00BE2C7A"/>
    <w:rsid w:val="00C2088B"/>
    <w:rsid w:val="00C522F3"/>
    <w:rsid w:val="00C628A7"/>
    <w:rsid w:val="00C743CD"/>
    <w:rsid w:val="00CB6F2B"/>
    <w:rsid w:val="00CC67DA"/>
    <w:rsid w:val="00CD0280"/>
    <w:rsid w:val="00CE7B0E"/>
    <w:rsid w:val="00CF27D1"/>
    <w:rsid w:val="00CF4C84"/>
    <w:rsid w:val="00D110D9"/>
    <w:rsid w:val="00D1363B"/>
    <w:rsid w:val="00D15105"/>
    <w:rsid w:val="00D217D4"/>
    <w:rsid w:val="00D22741"/>
    <w:rsid w:val="00D23A22"/>
    <w:rsid w:val="00D64126"/>
    <w:rsid w:val="00DB5C4F"/>
    <w:rsid w:val="00DD6AF4"/>
    <w:rsid w:val="00E102D9"/>
    <w:rsid w:val="00E133BE"/>
    <w:rsid w:val="00E44532"/>
    <w:rsid w:val="00E52B0D"/>
    <w:rsid w:val="00E67B6D"/>
    <w:rsid w:val="00E85C81"/>
    <w:rsid w:val="00E9761C"/>
    <w:rsid w:val="00EA1176"/>
    <w:rsid w:val="00EC1D23"/>
    <w:rsid w:val="00EC2982"/>
    <w:rsid w:val="00EC4EEA"/>
    <w:rsid w:val="00ED75C5"/>
    <w:rsid w:val="00EF235E"/>
    <w:rsid w:val="00EF30F2"/>
    <w:rsid w:val="00F31BE5"/>
    <w:rsid w:val="00F45372"/>
    <w:rsid w:val="00F50DA5"/>
    <w:rsid w:val="00F7250B"/>
    <w:rsid w:val="00FC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673A47"/>
  <w15:docId w15:val="{F0D3FE2B-E149-4DE4-9EFE-D24EF729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pBdr>
        <w:top w:val="single" w:sz="4" w:space="13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4860"/>
      </w:tabs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ind w:right="198"/>
    </w:pPr>
    <w:rPr>
      <w:rFonts w:ascii="Arial" w:hAnsi="Arial" w:cs="Arial"/>
      <w:b/>
      <w:bCs/>
      <w:sz w:val="20"/>
      <w:szCs w:val="18"/>
    </w:rPr>
  </w:style>
  <w:style w:type="paragraph" w:styleId="Textoindependiente3">
    <w:name w:val="Body Text 3"/>
    <w:basedOn w:val="Normal"/>
    <w:pPr>
      <w:autoSpaceDE w:val="0"/>
      <w:autoSpaceDN w:val="0"/>
      <w:ind w:right="198"/>
    </w:pPr>
    <w:rPr>
      <w:rFonts w:ascii="Arial" w:hAnsi="Arial" w:cs="Arial"/>
      <w:b/>
      <w:bCs/>
      <w:sz w:val="18"/>
      <w:szCs w:val="18"/>
      <w:lang w:val="es-ES_tradnl"/>
    </w:rPr>
  </w:style>
  <w:style w:type="paragraph" w:customStyle="1" w:styleId="Textoindependiente21">
    <w:name w:val="Texto independiente 21"/>
    <w:basedOn w:val="Normal"/>
    <w:rsid w:val="00EA1176"/>
    <w:pPr>
      <w:tabs>
        <w:tab w:val="left" w:pos="-720"/>
      </w:tabs>
      <w:ind w:left="720"/>
      <w:jc w:val="both"/>
    </w:pPr>
    <w:rPr>
      <w:rFonts w:ascii="Arial" w:hAnsi="Arial"/>
      <w:i/>
      <w:sz w:val="22"/>
      <w:szCs w:val="20"/>
      <w:lang w:val="es-ES_tradnl"/>
    </w:rPr>
  </w:style>
  <w:style w:type="table" w:styleId="Tablaconcuadrcula">
    <w:name w:val="Table Grid"/>
    <w:basedOn w:val="Tablanormal"/>
    <w:uiPriority w:val="39"/>
    <w:rsid w:val="004B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71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71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716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1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16B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16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16B"/>
    <w:rPr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5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C4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B5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4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6C53"/>
    <w:pPr>
      <w:ind w:left="720"/>
      <w:contextualSpacing/>
    </w:pPr>
  </w:style>
  <w:style w:type="paragraph" w:styleId="Revisin">
    <w:name w:val="Revision"/>
    <w:hidden/>
    <w:uiPriority w:val="99"/>
    <w:semiHidden/>
    <w:rsid w:val="00522A6A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B04A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7250B"/>
    <w:rPr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28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7777-DA85-6648-8C8C-A415F86D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10</Pages>
  <Words>1180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Investigación</vt:lpstr>
    </vt:vector>
  </TitlesOfParts>
  <Company>Cliente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Investigación</dc:title>
  <dc:creator>Laboratorios Recalcine S.A.</dc:creator>
  <cp:lastModifiedBy>Mauricio Farfan</cp:lastModifiedBy>
  <cp:revision>2</cp:revision>
  <cp:lastPrinted>2017-12-15T14:48:00Z</cp:lastPrinted>
  <dcterms:created xsi:type="dcterms:W3CDTF">2024-07-09T13:05:00Z</dcterms:created>
  <dcterms:modified xsi:type="dcterms:W3CDTF">2024-07-09T13:05:00Z</dcterms:modified>
</cp:coreProperties>
</file>